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12" w:rsidRDefault="006A0C12" w:rsidP="00E03E39">
      <w:pPr>
        <w:widowControl w:val="0"/>
        <w:spacing w:after="0"/>
        <w:ind w:firstLine="567"/>
        <w:jc w:val="both"/>
        <w:rPr>
          <w:rStyle w:val="a4"/>
        </w:rPr>
      </w:pPr>
      <w:bookmarkStart w:id="0" w:name="_GoBack"/>
      <w:bookmarkEnd w:id="0"/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Утверждена</w:t>
      </w:r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Постановлением администрации</w:t>
      </w:r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м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униципального округа</w:t>
      </w:r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г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ород Кировск с подведомственной территорией</w:t>
      </w:r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Мурманской области</w:t>
      </w:r>
    </w:p>
    <w:p w:rsidR="00FA3C8C" w:rsidRPr="009210A6" w:rsidRDefault="00FA3C8C" w:rsidP="00FA3C8C">
      <w:pPr>
        <w:spacing w:after="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о</w:t>
      </w:r>
      <w:r w:rsidRPr="009210A6">
        <w:rPr>
          <w:rFonts w:ascii="Times New Roman" w:hAnsi="Times New Roman"/>
          <w:noProof/>
          <w:sz w:val="16"/>
          <w:szCs w:val="16"/>
          <w:lang w:eastAsia="ru-RU"/>
        </w:rPr>
        <w:t>т 08.07.2025 № 1142</w:t>
      </w:r>
    </w:p>
    <w:p w:rsidR="00FA3C8C" w:rsidRDefault="00FA3C8C" w:rsidP="00FA3C8C">
      <w:pPr>
        <w:rPr>
          <w:rFonts w:ascii="Times New Roman" w:hAnsi="Times New Roman"/>
          <w:noProof/>
          <w:lang w:eastAsia="ru-RU"/>
        </w:rPr>
      </w:pPr>
    </w:p>
    <w:p w:rsidR="00FA3C8C" w:rsidRPr="00026717" w:rsidRDefault="00FA3C8C" w:rsidP="00FA3C8C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026717">
        <w:rPr>
          <w:rFonts w:ascii="Times New Roman" w:hAnsi="Times New Roman"/>
          <w:noProof/>
          <w:sz w:val="20"/>
          <w:szCs w:val="20"/>
          <w:lang w:eastAsia="ru-RU"/>
        </w:rPr>
        <w:t>Схема расположения земельного участка на кадастровом плане территории</w:t>
      </w:r>
    </w:p>
    <w:p w:rsidR="00FA3C8C" w:rsidRDefault="00FA3C8C" w:rsidP="00FA3C8C">
      <w:pPr>
        <w:rPr>
          <w:noProof/>
          <w:lang w:eastAsia="ru-RU"/>
        </w:rPr>
      </w:pPr>
    </w:p>
    <w:p w:rsidR="00FA3C8C" w:rsidRDefault="00FA3C8C" w:rsidP="00FA3C8C">
      <w:pPr>
        <w:rPr>
          <w:noProof/>
          <w:lang w:eastAsia="ru-RU"/>
        </w:rPr>
      </w:pPr>
    </w:p>
    <w:p w:rsidR="00FA3C8C" w:rsidRDefault="00FA3C8C" w:rsidP="00FA3C8C">
      <w:r w:rsidRPr="00807736">
        <w:rPr>
          <w:noProof/>
          <w:lang w:eastAsia="ru-RU"/>
        </w:rPr>
        <w:drawing>
          <wp:inline distT="0" distB="0" distL="0" distR="0" wp14:anchorId="44BF55AE" wp14:editId="7B46BE63">
            <wp:extent cx="5091379" cy="454953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70" t="27651" r="38429" b="25884"/>
                    <a:stretch/>
                  </pic:blipFill>
                  <pic:spPr bwMode="auto">
                    <a:xfrm>
                      <a:off x="0" y="0"/>
                      <a:ext cx="5262835" cy="470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1" w:name="_MON_1750538195"/>
    <w:bookmarkEnd w:id="1"/>
    <w:p w:rsidR="00FA3C8C" w:rsidRDefault="00FA3C8C" w:rsidP="00FA3C8C">
      <w:pPr>
        <w:widowControl w:val="0"/>
        <w:spacing w:after="0"/>
        <w:ind w:firstLine="567"/>
        <w:jc w:val="both"/>
        <w:rPr>
          <w:rStyle w:val="a4"/>
        </w:rPr>
      </w:pPr>
      <w:r>
        <w:object w:dxaOrig="4254" w:dyaOrig="3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87.5pt" o:ole="">
            <v:imagedata r:id="rId7" o:title=""/>
          </v:shape>
          <o:OLEObject Type="Embed" ProgID="Word.Document.8" ShapeID="_x0000_i1025" DrawAspect="Content" ObjectID="_1813498531" r:id="rId8">
            <o:FieldCodes>\s</o:FieldCodes>
          </o:OLEObject>
        </w:object>
      </w:r>
    </w:p>
    <w:sectPr w:rsidR="00FA3C8C" w:rsidSect="001000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88"/>
    <w:multiLevelType w:val="multilevel"/>
    <w:tmpl w:val="09E639EE"/>
    <w:lvl w:ilvl="0">
      <w:start w:val="1"/>
      <w:numFmt w:val="decimal"/>
      <w:lvlText w:val="%1."/>
      <w:lvlJc w:val="left"/>
      <w:pPr>
        <w:ind w:left="1279" w:hanging="5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09857522"/>
    <w:multiLevelType w:val="hybridMultilevel"/>
    <w:tmpl w:val="68FC2CCE"/>
    <w:lvl w:ilvl="0" w:tplc="0412614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22205724"/>
    <w:multiLevelType w:val="hybridMultilevel"/>
    <w:tmpl w:val="619641B6"/>
    <w:lvl w:ilvl="0" w:tplc="680E4A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6405F0"/>
    <w:multiLevelType w:val="hybridMultilevel"/>
    <w:tmpl w:val="D250E05A"/>
    <w:lvl w:ilvl="0" w:tplc="5F688A8E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E834EC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D0EC8772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11E6B1A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2E40DB90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D56AE1F4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1C682DC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D7BA7E0C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2932D6FE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65D323F1"/>
    <w:multiLevelType w:val="multilevel"/>
    <w:tmpl w:val="25881D5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cs="Times New Roman" w:hint="default"/>
      </w:rPr>
    </w:lvl>
  </w:abstractNum>
  <w:abstractNum w:abstractNumId="5" w15:restartNumberingAfterBreak="0">
    <w:nsid w:val="7FE12D5D"/>
    <w:multiLevelType w:val="multilevel"/>
    <w:tmpl w:val="D408F05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  <w:sz w:val="24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E"/>
    <w:rsid w:val="00006EEA"/>
    <w:rsid w:val="00015420"/>
    <w:rsid w:val="000202DA"/>
    <w:rsid w:val="00021E59"/>
    <w:rsid w:val="00024DDC"/>
    <w:rsid w:val="000373F2"/>
    <w:rsid w:val="000529E4"/>
    <w:rsid w:val="00057B69"/>
    <w:rsid w:val="0006430B"/>
    <w:rsid w:val="00074C5B"/>
    <w:rsid w:val="00093612"/>
    <w:rsid w:val="000A23CE"/>
    <w:rsid w:val="000A420C"/>
    <w:rsid w:val="000A7FEF"/>
    <w:rsid w:val="000B1167"/>
    <w:rsid w:val="000B513C"/>
    <w:rsid w:val="000C2EAF"/>
    <w:rsid w:val="000C4F3C"/>
    <w:rsid w:val="000C7E21"/>
    <w:rsid w:val="000D25AE"/>
    <w:rsid w:val="000D2B13"/>
    <w:rsid w:val="000D34B6"/>
    <w:rsid w:val="000D49B5"/>
    <w:rsid w:val="000E7F5D"/>
    <w:rsid w:val="000F0A23"/>
    <w:rsid w:val="000F3AD7"/>
    <w:rsid w:val="000F7377"/>
    <w:rsid w:val="00100088"/>
    <w:rsid w:val="00102176"/>
    <w:rsid w:val="00106FD9"/>
    <w:rsid w:val="00114DF6"/>
    <w:rsid w:val="00133717"/>
    <w:rsid w:val="001368B5"/>
    <w:rsid w:val="0014022D"/>
    <w:rsid w:val="00143B7D"/>
    <w:rsid w:val="00151D15"/>
    <w:rsid w:val="00155236"/>
    <w:rsid w:val="00155F76"/>
    <w:rsid w:val="00163510"/>
    <w:rsid w:val="001800F7"/>
    <w:rsid w:val="001806B4"/>
    <w:rsid w:val="00184734"/>
    <w:rsid w:val="001A6280"/>
    <w:rsid w:val="001B169F"/>
    <w:rsid w:val="001C5F3F"/>
    <w:rsid w:val="00211245"/>
    <w:rsid w:val="002323FC"/>
    <w:rsid w:val="002400E6"/>
    <w:rsid w:val="00251B71"/>
    <w:rsid w:val="0028542B"/>
    <w:rsid w:val="0029578D"/>
    <w:rsid w:val="002B598F"/>
    <w:rsid w:val="002C4D50"/>
    <w:rsid w:val="002D784E"/>
    <w:rsid w:val="002E135D"/>
    <w:rsid w:val="002E71FC"/>
    <w:rsid w:val="002F0B3B"/>
    <w:rsid w:val="003073BA"/>
    <w:rsid w:val="0031704D"/>
    <w:rsid w:val="003203A7"/>
    <w:rsid w:val="00323763"/>
    <w:rsid w:val="00323C90"/>
    <w:rsid w:val="003317CE"/>
    <w:rsid w:val="00332197"/>
    <w:rsid w:val="00333A45"/>
    <w:rsid w:val="00334E0B"/>
    <w:rsid w:val="003412F9"/>
    <w:rsid w:val="00344376"/>
    <w:rsid w:val="00350C4E"/>
    <w:rsid w:val="00356E5B"/>
    <w:rsid w:val="00357AF5"/>
    <w:rsid w:val="0036078A"/>
    <w:rsid w:val="0037637C"/>
    <w:rsid w:val="003839F1"/>
    <w:rsid w:val="00385C1C"/>
    <w:rsid w:val="003A355A"/>
    <w:rsid w:val="003A3E16"/>
    <w:rsid w:val="003A52D8"/>
    <w:rsid w:val="003A594D"/>
    <w:rsid w:val="003B3F85"/>
    <w:rsid w:val="003C06CF"/>
    <w:rsid w:val="003C1C47"/>
    <w:rsid w:val="003D15AC"/>
    <w:rsid w:val="003D66AB"/>
    <w:rsid w:val="003E34C3"/>
    <w:rsid w:val="00403FA7"/>
    <w:rsid w:val="00427EF7"/>
    <w:rsid w:val="00431A5D"/>
    <w:rsid w:val="00444D24"/>
    <w:rsid w:val="00447736"/>
    <w:rsid w:val="00450B35"/>
    <w:rsid w:val="004544D9"/>
    <w:rsid w:val="00466DFC"/>
    <w:rsid w:val="00466F17"/>
    <w:rsid w:val="00493D6D"/>
    <w:rsid w:val="004A06A6"/>
    <w:rsid w:val="004A1419"/>
    <w:rsid w:val="004A7AF3"/>
    <w:rsid w:val="004B5B7C"/>
    <w:rsid w:val="004B7F00"/>
    <w:rsid w:val="004C157E"/>
    <w:rsid w:val="004C4C07"/>
    <w:rsid w:val="004D1DF0"/>
    <w:rsid w:val="004D2C31"/>
    <w:rsid w:val="004E53B7"/>
    <w:rsid w:val="004E740B"/>
    <w:rsid w:val="004F79C1"/>
    <w:rsid w:val="00512199"/>
    <w:rsid w:val="00526D3E"/>
    <w:rsid w:val="005358DD"/>
    <w:rsid w:val="00570F4F"/>
    <w:rsid w:val="00581187"/>
    <w:rsid w:val="00591E4B"/>
    <w:rsid w:val="00594E71"/>
    <w:rsid w:val="0059633F"/>
    <w:rsid w:val="00596564"/>
    <w:rsid w:val="005A28BE"/>
    <w:rsid w:val="005A6F25"/>
    <w:rsid w:val="005D0328"/>
    <w:rsid w:val="005D1AE3"/>
    <w:rsid w:val="005D6311"/>
    <w:rsid w:val="005E25DA"/>
    <w:rsid w:val="005E4A48"/>
    <w:rsid w:val="005E54EF"/>
    <w:rsid w:val="005E6231"/>
    <w:rsid w:val="005F3C44"/>
    <w:rsid w:val="00602A27"/>
    <w:rsid w:val="00603975"/>
    <w:rsid w:val="00610D0C"/>
    <w:rsid w:val="00624DA4"/>
    <w:rsid w:val="00653A8C"/>
    <w:rsid w:val="00657ABF"/>
    <w:rsid w:val="006661C0"/>
    <w:rsid w:val="00671032"/>
    <w:rsid w:val="00690FE3"/>
    <w:rsid w:val="006921DD"/>
    <w:rsid w:val="0069278F"/>
    <w:rsid w:val="00692EFC"/>
    <w:rsid w:val="00695CDA"/>
    <w:rsid w:val="006A0C12"/>
    <w:rsid w:val="006B40DD"/>
    <w:rsid w:val="006B467D"/>
    <w:rsid w:val="006C24A1"/>
    <w:rsid w:val="006D5946"/>
    <w:rsid w:val="006D621A"/>
    <w:rsid w:val="006F0521"/>
    <w:rsid w:val="00705AF5"/>
    <w:rsid w:val="0070653C"/>
    <w:rsid w:val="007107DF"/>
    <w:rsid w:val="00733329"/>
    <w:rsid w:val="00736A3C"/>
    <w:rsid w:val="0074541A"/>
    <w:rsid w:val="00756DC4"/>
    <w:rsid w:val="00761D1A"/>
    <w:rsid w:val="00762675"/>
    <w:rsid w:val="00770463"/>
    <w:rsid w:val="00775E62"/>
    <w:rsid w:val="007953FD"/>
    <w:rsid w:val="007A6909"/>
    <w:rsid w:val="007C1A0D"/>
    <w:rsid w:val="007C661D"/>
    <w:rsid w:val="007D317B"/>
    <w:rsid w:val="007D5BD8"/>
    <w:rsid w:val="007D6C2B"/>
    <w:rsid w:val="007E3A31"/>
    <w:rsid w:val="007F23F6"/>
    <w:rsid w:val="007F4B14"/>
    <w:rsid w:val="007F57E9"/>
    <w:rsid w:val="00801EA3"/>
    <w:rsid w:val="008112B0"/>
    <w:rsid w:val="00817A35"/>
    <w:rsid w:val="008209A3"/>
    <w:rsid w:val="00841876"/>
    <w:rsid w:val="0084760C"/>
    <w:rsid w:val="00852F45"/>
    <w:rsid w:val="00854B5A"/>
    <w:rsid w:val="00857D39"/>
    <w:rsid w:val="0086011C"/>
    <w:rsid w:val="00867844"/>
    <w:rsid w:val="00870F90"/>
    <w:rsid w:val="0087313D"/>
    <w:rsid w:val="00876C7B"/>
    <w:rsid w:val="008836D5"/>
    <w:rsid w:val="00886AAD"/>
    <w:rsid w:val="00891292"/>
    <w:rsid w:val="00897E2A"/>
    <w:rsid w:val="008B309A"/>
    <w:rsid w:val="008B4110"/>
    <w:rsid w:val="008D6543"/>
    <w:rsid w:val="008D7CFD"/>
    <w:rsid w:val="008E08B9"/>
    <w:rsid w:val="008E7B7E"/>
    <w:rsid w:val="008E7C27"/>
    <w:rsid w:val="008F12CF"/>
    <w:rsid w:val="008F70D2"/>
    <w:rsid w:val="009111B3"/>
    <w:rsid w:val="00915F2A"/>
    <w:rsid w:val="00921E48"/>
    <w:rsid w:val="00930DAB"/>
    <w:rsid w:val="00940698"/>
    <w:rsid w:val="00941D4D"/>
    <w:rsid w:val="00953363"/>
    <w:rsid w:val="00955ACE"/>
    <w:rsid w:val="009732B4"/>
    <w:rsid w:val="00992945"/>
    <w:rsid w:val="009A4FE8"/>
    <w:rsid w:val="009B5E68"/>
    <w:rsid w:val="009C3388"/>
    <w:rsid w:val="009C5D64"/>
    <w:rsid w:val="009D373B"/>
    <w:rsid w:val="009E2E1F"/>
    <w:rsid w:val="009E4574"/>
    <w:rsid w:val="009F4BD0"/>
    <w:rsid w:val="00A03D0F"/>
    <w:rsid w:val="00A0490F"/>
    <w:rsid w:val="00A056BF"/>
    <w:rsid w:val="00A3538F"/>
    <w:rsid w:val="00A370AB"/>
    <w:rsid w:val="00A4294E"/>
    <w:rsid w:val="00A44673"/>
    <w:rsid w:val="00A458AF"/>
    <w:rsid w:val="00A50094"/>
    <w:rsid w:val="00A5668E"/>
    <w:rsid w:val="00A64BD2"/>
    <w:rsid w:val="00A740A4"/>
    <w:rsid w:val="00A779E0"/>
    <w:rsid w:val="00A8353E"/>
    <w:rsid w:val="00A93A7C"/>
    <w:rsid w:val="00AB4E21"/>
    <w:rsid w:val="00AC105E"/>
    <w:rsid w:val="00AC4057"/>
    <w:rsid w:val="00AC6AD2"/>
    <w:rsid w:val="00AD51D5"/>
    <w:rsid w:val="00AD5209"/>
    <w:rsid w:val="00AD639F"/>
    <w:rsid w:val="00AE0874"/>
    <w:rsid w:val="00AE0D4E"/>
    <w:rsid w:val="00AF7FFD"/>
    <w:rsid w:val="00B0001B"/>
    <w:rsid w:val="00B074A1"/>
    <w:rsid w:val="00B10FA0"/>
    <w:rsid w:val="00B16441"/>
    <w:rsid w:val="00B17AE0"/>
    <w:rsid w:val="00B17CA1"/>
    <w:rsid w:val="00B2574D"/>
    <w:rsid w:val="00B4420E"/>
    <w:rsid w:val="00B46399"/>
    <w:rsid w:val="00B606DC"/>
    <w:rsid w:val="00B72E67"/>
    <w:rsid w:val="00B737C0"/>
    <w:rsid w:val="00B964F1"/>
    <w:rsid w:val="00B9704B"/>
    <w:rsid w:val="00BA5DA1"/>
    <w:rsid w:val="00BC0CD0"/>
    <w:rsid w:val="00BC2EBE"/>
    <w:rsid w:val="00BD2ECE"/>
    <w:rsid w:val="00BD6E8C"/>
    <w:rsid w:val="00BE129E"/>
    <w:rsid w:val="00BE14E4"/>
    <w:rsid w:val="00BF2B4F"/>
    <w:rsid w:val="00BF4152"/>
    <w:rsid w:val="00BF7D96"/>
    <w:rsid w:val="00C01179"/>
    <w:rsid w:val="00C02F10"/>
    <w:rsid w:val="00C04376"/>
    <w:rsid w:val="00C05193"/>
    <w:rsid w:val="00C07FA7"/>
    <w:rsid w:val="00C1128D"/>
    <w:rsid w:val="00C16871"/>
    <w:rsid w:val="00C3053B"/>
    <w:rsid w:val="00C33E36"/>
    <w:rsid w:val="00C34396"/>
    <w:rsid w:val="00C37E7A"/>
    <w:rsid w:val="00C4561F"/>
    <w:rsid w:val="00C52C9F"/>
    <w:rsid w:val="00C55AC6"/>
    <w:rsid w:val="00C60E19"/>
    <w:rsid w:val="00C71D86"/>
    <w:rsid w:val="00C72176"/>
    <w:rsid w:val="00C749C5"/>
    <w:rsid w:val="00C81BAF"/>
    <w:rsid w:val="00C824DE"/>
    <w:rsid w:val="00C83900"/>
    <w:rsid w:val="00C93469"/>
    <w:rsid w:val="00CA1899"/>
    <w:rsid w:val="00CB2FBA"/>
    <w:rsid w:val="00CB7CD4"/>
    <w:rsid w:val="00CC3CFC"/>
    <w:rsid w:val="00CD27F2"/>
    <w:rsid w:val="00CD3742"/>
    <w:rsid w:val="00CD37C5"/>
    <w:rsid w:val="00CD761D"/>
    <w:rsid w:val="00CF3E19"/>
    <w:rsid w:val="00CF4C3E"/>
    <w:rsid w:val="00D01F6F"/>
    <w:rsid w:val="00D101B2"/>
    <w:rsid w:val="00D13BE8"/>
    <w:rsid w:val="00D178E8"/>
    <w:rsid w:val="00D2121B"/>
    <w:rsid w:val="00D216F7"/>
    <w:rsid w:val="00D22808"/>
    <w:rsid w:val="00D22C5E"/>
    <w:rsid w:val="00D3121A"/>
    <w:rsid w:val="00D34762"/>
    <w:rsid w:val="00D36203"/>
    <w:rsid w:val="00D365D6"/>
    <w:rsid w:val="00D36D32"/>
    <w:rsid w:val="00D62757"/>
    <w:rsid w:val="00D73B16"/>
    <w:rsid w:val="00D77871"/>
    <w:rsid w:val="00D77968"/>
    <w:rsid w:val="00D81E62"/>
    <w:rsid w:val="00DA4768"/>
    <w:rsid w:val="00DE7C3D"/>
    <w:rsid w:val="00E03E39"/>
    <w:rsid w:val="00E167DA"/>
    <w:rsid w:val="00E26D85"/>
    <w:rsid w:val="00E3676C"/>
    <w:rsid w:val="00E502BB"/>
    <w:rsid w:val="00E5236D"/>
    <w:rsid w:val="00E529F7"/>
    <w:rsid w:val="00E66419"/>
    <w:rsid w:val="00E75FD8"/>
    <w:rsid w:val="00E81CA4"/>
    <w:rsid w:val="00E915CC"/>
    <w:rsid w:val="00E93F51"/>
    <w:rsid w:val="00EA164D"/>
    <w:rsid w:val="00EA2D22"/>
    <w:rsid w:val="00EB0DFC"/>
    <w:rsid w:val="00EB0FA3"/>
    <w:rsid w:val="00EB27E9"/>
    <w:rsid w:val="00EC40B2"/>
    <w:rsid w:val="00EC5463"/>
    <w:rsid w:val="00EC548F"/>
    <w:rsid w:val="00EE65D2"/>
    <w:rsid w:val="00EF0F33"/>
    <w:rsid w:val="00F006BA"/>
    <w:rsid w:val="00F03BC0"/>
    <w:rsid w:val="00F0521E"/>
    <w:rsid w:val="00F1494F"/>
    <w:rsid w:val="00F3098B"/>
    <w:rsid w:val="00F33E8B"/>
    <w:rsid w:val="00F40D70"/>
    <w:rsid w:val="00F41192"/>
    <w:rsid w:val="00F449D7"/>
    <w:rsid w:val="00F55E5A"/>
    <w:rsid w:val="00F5663F"/>
    <w:rsid w:val="00F627FD"/>
    <w:rsid w:val="00F65060"/>
    <w:rsid w:val="00F709C0"/>
    <w:rsid w:val="00F871C1"/>
    <w:rsid w:val="00F9037C"/>
    <w:rsid w:val="00F94ED1"/>
    <w:rsid w:val="00F95962"/>
    <w:rsid w:val="00F97AF2"/>
    <w:rsid w:val="00FA0150"/>
    <w:rsid w:val="00FA3C8C"/>
    <w:rsid w:val="00FB1991"/>
    <w:rsid w:val="00FB30C3"/>
    <w:rsid w:val="00FC2B39"/>
    <w:rsid w:val="00FC64D5"/>
    <w:rsid w:val="00FE6C90"/>
    <w:rsid w:val="00FF56BC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440E5-EA20-4D16-9BF2-F4A915F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2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3E1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03E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3E16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E03E39"/>
    <w:rPr>
      <w:rFonts w:ascii="Times New Roman" w:hAnsi="Times New Roman"/>
      <w:b/>
      <w:sz w:val="20"/>
      <w:lang w:eastAsia="ru-RU"/>
    </w:rPr>
  </w:style>
  <w:style w:type="character" w:customStyle="1" w:styleId="a3">
    <w:name w:val="Название Постановления"/>
    <w:uiPriority w:val="1"/>
    <w:qFormat/>
    <w:rsid w:val="00100088"/>
    <w:rPr>
      <w:rFonts w:ascii="Arial" w:hAnsi="Arial"/>
      <w:b/>
      <w:sz w:val="24"/>
    </w:rPr>
  </w:style>
  <w:style w:type="character" w:customStyle="1" w:styleId="a4">
    <w:name w:val="Постановление"/>
    <w:uiPriority w:val="99"/>
    <w:qFormat/>
    <w:rsid w:val="007E3A31"/>
    <w:rPr>
      <w:rFonts w:ascii="Arial" w:hAnsi="Arial"/>
      <w:sz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E3A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E03E3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E03E39"/>
    <w:rPr>
      <w:rFonts w:ascii="Segoe UI" w:hAnsi="Segoe UI"/>
      <w:sz w:val="18"/>
    </w:rPr>
  </w:style>
  <w:style w:type="table" w:customStyle="1" w:styleId="11">
    <w:name w:val="Сетка таблицы1"/>
    <w:uiPriority w:val="99"/>
    <w:rsid w:val="00323C90"/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32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CA189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9F4BD0"/>
    <w:pPr>
      <w:spacing w:after="0" w:line="240" w:lineRule="auto"/>
      <w:ind w:right="-759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9F4BD0"/>
    <w:rPr>
      <w:rFonts w:ascii="Times New Roman" w:hAnsi="Times New Roman" w:cs="Times New Roman"/>
      <w:b/>
      <w:sz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811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6;&#1086;&#1084;\Desktop\&#1055;&#1057;&#1055;%20&#1040;&#1088;&#1077;&#1085;&#1076;&#1072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4F92-14ED-450E-9A22-4C3E74B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ПСП Аренда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>[ФамилияИО]</cp:keywords>
  <dc:description/>
  <cp:lastModifiedBy>Образцова Елена Геннадьевна</cp:lastModifiedBy>
  <cp:revision>2</cp:revision>
  <cp:lastPrinted>2025-07-07T05:31:00Z</cp:lastPrinted>
  <dcterms:created xsi:type="dcterms:W3CDTF">2025-07-08T13:49:00Z</dcterms:created>
  <dcterms:modified xsi:type="dcterms:W3CDTF">2025-07-08T13:49:00Z</dcterms:modified>
</cp:coreProperties>
</file>