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E0" w:rsidRDefault="00B37AE0" w:rsidP="007223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</w:p>
    <w:p w:rsidR="00510B8D" w:rsidRDefault="00510B8D" w:rsidP="007223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  <w:r w:rsidRPr="00510B8D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6120130" cy="8634837"/>
            <wp:effectExtent l="0" t="0" r="0" b="0"/>
            <wp:docPr id="1" name="Рисунок 1" descr="C:\Users\tsurkan.dd\Desktop\до 19.11.2025 сервитут\сервитут 01-6271\границ публичного сервитут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urkan.dd\Desktop\до 19.11.2025 сервитут\сервитут 01-6271\границ публичного сервитута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3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8D" w:rsidRDefault="00510B8D" w:rsidP="007223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</w:p>
    <w:p w:rsidR="00323C90" w:rsidRPr="006D3E74" w:rsidRDefault="00323C90" w:rsidP="006D3E74">
      <w:pPr>
        <w:spacing w:after="0"/>
        <w:jc w:val="both"/>
        <w:rPr>
          <w:rStyle w:val="a4"/>
          <w:szCs w:val="24"/>
        </w:rPr>
      </w:pPr>
      <w:bookmarkStart w:id="0" w:name="_GoBack"/>
      <w:bookmarkEnd w:id="0"/>
    </w:p>
    <w:sectPr w:rsidR="00323C90" w:rsidRPr="006D3E74" w:rsidSect="00FF43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88"/>
    <w:multiLevelType w:val="multilevel"/>
    <w:tmpl w:val="09E639EE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857522"/>
    <w:multiLevelType w:val="hybridMultilevel"/>
    <w:tmpl w:val="68FC2CCE"/>
    <w:lvl w:ilvl="0" w:tplc="041261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5D323F1"/>
    <w:multiLevelType w:val="multilevel"/>
    <w:tmpl w:val="25881D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 w15:restartNumberingAfterBreak="0">
    <w:nsid w:val="7FE12D5D"/>
    <w:multiLevelType w:val="multilevel"/>
    <w:tmpl w:val="D408F0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E"/>
    <w:rsid w:val="00003A05"/>
    <w:rsid w:val="000202DA"/>
    <w:rsid w:val="00021E59"/>
    <w:rsid w:val="00024DDC"/>
    <w:rsid w:val="000354AC"/>
    <w:rsid w:val="000373F2"/>
    <w:rsid w:val="000529E4"/>
    <w:rsid w:val="00057B69"/>
    <w:rsid w:val="00095567"/>
    <w:rsid w:val="000A23CE"/>
    <w:rsid w:val="000A44AC"/>
    <w:rsid w:val="000B1DED"/>
    <w:rsid w:val="000B513C"/>
    <w:rsid w:val="000C4E1D"/>
    <w:rsid w:val="000C7E21"/>
    <w:rsid w:val="000D2B13"/>
    <w:rsid w:val="000D3137"/>
    <w:rsid w:val="000D431D"/>
    <w:rsid w:val="000D49B5"/>
    <w:rsid w:val="000E58A7"/>
    <w:rsid w:val="000E624F"/>
    <w:rsid w:val="000E656E"/>
    <w:rsid w:val="00100088"/>
    <w:rsid w:val="00106FD9"/>
    <w:rsid w:val="0012337C"/>
    <w:rsid w:val="001304E7"/>
    <w:rsid w:val="0013325E"/>
    <w:rsid w:val="00133717"/>
    <w:rsid w:val="0014022D"/>
    <w:rsid w:val="00147954"/>
    <w:rsid w:val="0015367A"/>
    <w:rsid w:val="00154110"/>
    <w:rsid w:val="00163510"/>
    <w:rsid w:val="00176F4C"/>
    <w:rsid w:val="001800F7"/>
    <w:rsid w:val="00184734"/>
    <w:rsid w:val="001A6280"/>
    <w:rsid w:val="001B296E"/>
    <w:rsid w:val="001C1E5C"/>
    <w:rsid w:val="001C5F3F"/>
    <w:rsid w:val="001D7507"/>
    <w:rsid w:val="001E3921"/>
    <w:rsid w:val="001E509A"/>
    <w:rsid w:val="00211245"/>
    <w:rsid w:val="00214577"/>
    <w:rsid w:val="002337CB"/>
    <w:rsid w:val="002461BC"/>
    <w:rsid w:val="00251B71"/>
    <w:rsid w:val="002536F0"/>
    <w:rsid w:val="002558D2"/>
    <w:rsid w:val="00271BB6"/>
    <w:rsid w:val="00273DDF"/>
    <w:rsid w:val="0028278E"/>
    <w:rsid w:val="0028542B"/>
    <w:rsid w:val="0029578D"/>
    <w:rsid w:val="00296F0C"/>
    <w:rsid w:val="002C4145"/>
    <w:rsid w:val="002C4D50"/>
    <w:rsid w:val="002E135D"/>
    <w:rsid w:val="002E18C5"/>
    <w:rsid w:val="002E71FC"/>
    <w:rsid w:val="002F0B3B"/>
    <w:rsid w:val="002F574F"/>
    <w:rsid w:val="003073BA"/>
    <w:rsid w:val="00313A8C"/>
    <w:rsid w:val="0031643D"/>
    <w:rsid w:val="0031704D"/>
    <w:rsid w:val="003203A7"/>
    <w:rsid w:val="00323C90"/>
    <w:rsid w:val="003303B4"/>
    <w:rsid w:val="00330EDD"/>
    <w:rsid w:val="003317B7"/>
    <w:rsid w:val="00334E0B"/>
    <w:rsid w:val="0034054A"/>
    <w:rsid w:val="00344376"/>
    <w:rsid w:val="003503C4"/>
    <w:rsid w:val="00350A33"/>
    <w:rsid w:val="00350C4E"/>
    <w:rsid w:val="003536A4"/>
    <w:rsid w:val="00356E5B"/>
    <w:rsid w:val="0036078A"/>
    <w:rsid w:val="00380969"/>
    <w:rsid w:val="003839F1"/>
    <w:rsid w:val="00385C1C"/>
    <w:rsid w:val="003A3E16"/>
    <w:rsid w:val="003A52D8"/>
    <w:rsid w:val="003A594D"/>
    <w:rsid w:val="003C06CF"/>
    <w:rsid w:val="003C1C47"/>
    <w:rsid w:val="003C4781"/>
    <w:rsid w:val="003D15AC"/>
    <w:rsid w:val="00403FA7"/>
    <w:rsid w:val="00425543"/>
    <w:rsid w:val="00427EF7"/>
    <w:rsid w:val="00444D24"/>
    <w:rsid w:val="00446457"/>
    <w:rsid w:val="00447736"/>
    <w:rsid w:val="00447F02"/>
    <w:rsid w:val="00452AE4"/>
    <w:rsid w:val="004544D9"/>
    <w:rsid w:val="00466DFC"/>
    <w:rsid w:val="004736E2"/>
    <w:rsid w:val="00475449"/>
    <w:rsid w:val="004A1419"/>
    <w:rsid w:val="004C157E"/>
    <w:rsid w:val="004C4C07"/>
    <w:rsid w:val="004C4C3E"/>
    <w:rsid w:val="004C6AE6"/>
    <w:rsid w:val="004D715E"/>
    <w:rsid w:val="004E1D14"/>
    <w:rsid w:val="004E53B7"/>
    <w:rsid w:val="004E740B"/>
    <w:rsid w:val="004E7B4C"/>
    <w:rsid w:val="004F0965"/>
    <w:rsid w:val="004F2333"/>
    <w:rsid w:val="004F79C1"/>
    <w:rsid w:val="00510B8D"/>
    <w:rsid w:val="005173DD"/>
    <w:rsid w:val="00526D3E"/>
    <w:rsid w:val="00531583"/>
    <w:rsid w:val="0053319F"/>
    <w:rsid w:val="0057767C"/>
    <w:rsid w:val="00585046"/>
    <w:rsid w:val="005910F4"/>
    <w:rsid w:val="00591E4B"/>
    <w:rsid w:val="00595C45"/>
    <w:rsid w:val="00596564"/>
    <w:rsid w:val="005A28BE"/>
    <w:rsid w:val="005B4B5C"/>
    <w:rsid w:val="005D1AE3"/>
    <w:rsid w:val="005D6802"/>
    <w:rsid w:val="005E25DA"/>
    <w:rsid w:val="005E4A48"/>
    <w:rsid w:val="005E54EF"/>
    <w:rsid w:val="005E6231"/>
    <w:rsid w:val="005F34FE"/>
    <w:rsid w:val="005F5320"/>
    <w:rsid w:val="005F6A97"/>
    <w:rsid w:val="00602A27"/>
    <w:rsid w:val="00607EFD"/>
    <w:rsid w:val="00611767"/>
    <w:rsid w:val="00624DA4"/>
    <w:rsid w:val="00644A0D"/>
    <w:rsid w:val="00652136"/>
    <w:rsid w:val="00652F85"/>
    <w:rsid w:val="00690FE3"/>
    <w:rsid w:val="0069278F"/>
    <w:rsid w:val="00692EFC"/>
    <w:rsid w:val="006931D1"/>
    <w:rsid w:val="00695CDA"/>
    <w:rsid w:val="006973CC"/>
    <w:rsid w:val="006A6CA5"/>
    <w:rsid w:val="006B467D"/>
    <w:rsid w:val="006C1A01"/>
    <w:rsid w:val="006C421F"/>
    <w:rsid w:val="006D3E74"/>
    <w:rsid w:val="006D5946"/>
    <w:rsid w:val="006E1D41"/>
    <w:rsid w:val="006F0521"/>
    <w:rsid w:val="007040ED"/>
    <w:rsid w:val="00705AF5"/>
    <w:rsid w:val="00707273"/>
    <w:rsid w:val="007107DF"/>
    <w:rsid w:val="00715FF9"/>
    <w:rsid w:val="00722387"/>
    <w:rsid w:val="00733329"/>
    <w:rsid w:val="00741D08"/>
    <w:rsid w:val="00743655"/>
    <w:rsid w:val="0074541A"/>
    <w:rsid w:val="0075251A"/>
    <w:rsid w:val="00753E80"/>
    <w:rsid w:val="007558FB"/>
    <w:rsid w:val="00756DC4"/>
    <w:rsid w:val="00761D1A"/>
    <w:rsid w:val="007623EF"/>
    <w:rsid w:val="00762675"/>
    <w:rsid w:val="00770463"/>
    <w:rsid w:val="00783671"/>
    <w:rsid w:val="007953FD"/>
    <w:rsid w:val="007A7A0B"/>
    <w:rsid w:val="007C1ACA"/>
    <w:rsid w:val="007C28B6"/>
    <w:rsid w:val="007C465C"/>
    <w:rsid w:val="007E15B0"/>
    <w:rsid w:val="007E3A31"/>
    <w:rsid w:val="007F5E76"/>
    <w:rsid w:val="00801B62"/>
    <w:rsid w:val="00801F95"/>
    <w:rsid w:val="00816789"/>
    <w:rsid w:val="00817A35"/>
    <w:rsid w:val="008209A3"/>
    <w:rsid w:val="00820AB7"/>
    <w:rsid w:val="00823997"/>
    <w:rsid w:val="008325BE"/>
    <w:rsid w:val="00836A22"/>
    <w:rsid w:val="00841876"/>
    <w:rsid w:val="0084760C"/>
    <w:rsid w:val="00867844"/>
    <w:rsid w:val="008727BF"/>
    <w:rsid w:val="0087313D"/>
    <w:rsid w:val="00873C4E"/>
    <w:rsid w:val="00876C7B"/>
    <w:rsid w:val="00886AAD"/>
    <w:rsid w:val="00891292"/>
    <w:rsid w:val="00897E2A"/>
    <w:rsid w:val="008A4622"/>
    <w:rsid w:val="008D6543"/>
    <w:rsid w:val="008D7CFD"/>
    <w:rsid w:val="008E08B9"/>
    <w:rsid w:val="008E4650"/>
    <w:rsid w:val="008E7C27"/>
    <w:rsid w:val="008F12CF"/>
    <w:rsid w:val="008F58CC"/>
    <w:rsid w:val="00906CF2"/>
    <w:rsid w:val="00921632"/>
    <w:rsid w:val="00921E48"/>
    <w:rsid w:val="00930DAB"/>
    <w:rsid w:val="009460F6"/>
    <w:rsid w:val="00953D32"/>
    <w:rsid w:val="00970E78"/>
    <w:rsid w:val="009820D7"/>
    <w:rsid w:val="00992945"/>
    <w:rsid w:val="009B5E68"/>
    <w:rsid w:val="009C3388"/>
    <w:rsid w:val="009D2974"/>
    <w:rsid w:val="009D373B"/>
    <w:rsid w:val="009D6A64"/>
    <w:rsid w:val="009D6F40"/>
    <w:rsid w:val="009E4574"/>
    <w:rsid w:val="009E6AA3"/>
    <w:rsid w:val="009F4BD0"/>
    <w:rsid w:val="009F7811"/>
    <w:rsid w:val="00A00BB5"/>
    <w:rsid w:val="00A03D0F"/>
    <w:rsid w:val="00A0501F"/>
    <w:rsid w:val="00A07EB8"/>
    <w:rsid w:val="00A4294E"/>
    <w:rsid w:val="00A44673"/>
    <w:rsid w:val="00A458AF"/>
    <w:rsid w:val="00A566AB"/>
    <w:rsid w:val="00A605C5"/>
    <w:rsid w:val="00A64BD2"/>
    <w:rsid w:val="00A70EAB"/>
    <w:rsid w:val="00A72AA3"/>
    <w:rsid w:val="00A740A4"/>
    <w:rsid w:val="00A779E0"/>
    <w:rsid w:val="00A823BF"/>
    <w:rsid w:val="00A8353E"/>
    <w:rsid w:val="00A84ADE"/>
    <w:rsid w:val="00A8578C"/>
    <w:rsid w:val="00A859CE"/>
    <w:rsid w:val="00A876DF"/>
    <w:rsid w:val="00AA4B09"/>
    <w:rsid w:val="00AB416A"/>
    <w:rsid w:val="00AB5925"/>
    <w:rsid w:val="00AB5D2F"/>
    <w:rsid w:val="00AC4057"/>
    <w:rsid w:val="00AD5865"/>
    <w:rsid w:val="00AE5C18"/>
    <w:rsid w:val="00B0001B"/>
    <w:rsid w:val="00B02D89"/>
    <w:rsid w:val="00B02F96"/>
    <w:rsid w:val="00B0367D"/>
    <w:rsid w:val="00B074A1"/>
    <w:rsid w:val="00B10CBC"/>
    <w:rsid w:val="00B17AE0"/>
    <w:rsid w:val="00B17BBD"/>
    <w:rsid w:val="00B17CA1"/>
    <w:rsid w:val="00B37AE0"/>
    <w:rsid w:val="00B37F3D"/>
    <w:rsid w:val="00B40958"/>
    <w:rsid w:val="00B4420E"/>
    <w:rsid w:val="00B606DC"/>
    <w:rsid w:val="00B75AB6"/>
    <w:rsid w:val="00B964F1"/>
    <w:rsid w:val="00B9704B"/>
    <w:rsid w:val="00BA1AEA"/>
    <w:rsid w:val="00BB2D7E"/>
    <w:rsid w:val="00BB7CB4"/>
    <w:rsid w:val="00BC2EBE"/>
    <w:rsid w:val="00BD2ECE"/>
    <w:rsid w:val="00BE14E4"/>
    <w:rsid w:val="00BF2B4F"/>
    <w:rsid w:val="00BF7D96"/>
    <w:rsid w:val="00C01179"/>
    <w:rsid w:val="00C014FA"/>
    <w:rsid w:val="00C036A0"/>
    <w:rsid w:val="00C1558B"/>
    <w:rsid w:val="00C23B81"/>
    <w:rsid w:val="00C37E7A"/>
    <w:rsid w:val="00C4561F"/>
    <w:rsid w:val="00C52C9F"/>
    <w:rsid w:val="00C55AC6"/>
    <w:rsid w:val="00C60E19"/>
    <w:rsid w:val="00C71CD5"/>
    <w:rsid w:val="00C72176"/>
    <w:rsid w:val="00C80757"/>
    <w:rsid w:val="00C824DE"/>
    <w:rsid w:val="00C83900"/>
    <w:rsid w:val="00C93469"/>
    <w:rsid w:val="00CA1899"/>
    <w:rsid w:val="00CB1563"/>
    <w:rsid w:val="00CB2FBA"/>
    <w:rsid w:val="00CB4D8B"/>
    <w:rsid w:val="00CC3CFC"/>
    <w:rsid w:val="00CD37C5"/>
    <w:rsid w:val="00CF3E19"/>
    <w:rsid w:val="00CF7915"/>
    <w:rsid w:val="00D05A06"/>
    <w:rsid w:val="00D07DD9"/>
    <w:rsid w:val="00D11384"/>
    <w:rsid w:val="00D147C6"/>
    <w:rsid w:val="00D178E8"/>
    <w:rsid w:val="00D21084"/>
    <w:rsid w:val="00D2121B"/>
    <w:rsid w:val="00D216F7"/>
    <w:rsid w:val="00D22C5E"/>
    <w:rsid w:val="00D34762"/>
    <w:rsid w:val="00D62757"/>
    <w:rsid w:val="00D6513B"/>
    <w:rsid w:val="00D66B13"/>
    <w:rsid w:val="00D677F7"/>
    <w:rsid w:val="00D73B16"/>
    <w:rsid w:val="00D77871"/>
    <w:rsid w:val="00D77968"/>
    <w:rsid w:val="00D81E62"/>
    <w:rsid w:val="00D8510F"/>
    <w:rsid w:val="00DA4768"/>
    <w:rsid w:val="00DB2C7D"/>
    <w:rsid w:val="00DB6A1F"/>
    <w:rsid w:val="00DC07F0"/>
    <w:rsid w:val="00DD2221"/>
    <w:rsid w:val="00E03E39"/>
    <w:rsid w:val="00E054BD"/>
    <w:rsid w:val="00E1227C"/>
    <w:rsid w:val="00E167DA"/>
    <w:rsid w:val="00E26D85"/>
    <w:rsid w:val="00E5236D"/>
    <w:rsid w:val="00E529F7"/>
    <w:rsid w:val="00E56232"/>
    <w:rsid w:val="00E56386"/>
    <w:rsid w:val="00E6065A"/>
    <w:rsid w:val="00E66703"/>
    <w:rsid w:val="00E774C0"/>
    <w:rsid w:val="00E915CC"/>
    <w:rsid w:val="00E93F51"/>
    <w:rsid w:val="00EA164D"/>
    <w:rsid w:val="00EA2D22"/>
    <w:rsid w:val="00EA79FA"/>
    <w:rsid w:val="00EB0DFC"/>
    <w:rsid w:val="00EB0F02"/>
    <w:rsid w:val="00EC5463"/>
    <w:rsid w:val="00EC548F"/>
    <w:rsid w:val="00ED2BEA"/>
    <w:rsid w:val="00EE65D2"/>
    <w:rsid w:val="00EF172C"/>
    <w:rsid w:val="00EF5FAC"/>
    <w:rsid w:val="00F006BA"/>
    <w:rsid w:val="00F03BC1"/>
    <w:rsid w:val="00F0521E"/>
    <w:rsid w:val="00F33B05"/>
    <w:rsid w:val="00F33E8B"/>
    <w:rsid w:val="00F40D70"/>
    <w:rsid w:val="00F41192"/>
    <w:rsid w:val="00F449D7"/>
    <w:rsid w:val="00F65060"/>
    <w:rsid w:val="00F67F11"/>
    <w:rsid w:val="00F72956"/>
    <w:rsid w:val="00F871C1"/>
    <w:rsid w:val="00F9037C"/>
    <w:rsid w:val="00F95962"/>
    <w:rsid w:val="00F97711"/>
    <w:rsid w:val="00F97A88"/>
    <w:rsid w:val="00F97AF2"/>
    <w:rsid w:val="00FB1991"/>
    <w:rsid w:val="00FB30C3"/>
    <w:rsid w:val="00FC0020"/>
    <w:rsid w:val="00FC2163"/>
    <w:rsid w:val="00FC2A12"/>
    <w:rsid w:val="00FC2B39"/>
    <w:rsid w:val="00FE15B1"/>
    <w:rsid w:val="00FE4751"/>
    <w:rsid w:val="00FF1006"/>
    <w:rsid w:val="00FF4315"/>
    <w:rsid w:val="00FF56B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1D301-EE0A-4BF7-8279-6E20E25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03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uiPriority w:val="1"/>
    <w:qFormat/>
    <w:rsid w:val="00100088"/>
    <w:rPr>
      <w:rFonts w:ascii="Arial" w:hAnsi="Arial"/>
      <w:b/>
      <w:sz w:val="24"/>
    </w:rPr>
  </w:style>
  <w:style w:type="character" w:customStyle="1" w:styleId="a4">
    <w:name w:val="Постановление"/>
    <w:uiPriority w:val="1"/>
    <w:qFormat/>
    <w:rsid w:val="007E3A31"/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7E3A31"/>
    <w:pPr>
      <w:ind w:left="720"/>
      <w:contextualSpacing/>
    </w:pPr>
  </w:style>
  <w:style w:type="character" w:customStyle="1" w:styleId="30">
    <w:name w:val="Заголовок 3 Знак"/>
    <w:link w:val="3"/>
    <w:rsid w:val="00E03E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E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03E3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323C90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2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3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CA1899"/>
    <w:rPr>
      <w:color w:val="0000FF"/>
      <w:u w:val="single"/>
    </w:rPr>
  </w:style>
  <w:style w:type="paragraph" w:styleId="31">
    <w:name w:val="Body Text 3"/>
    <w:basedOn w:val="a"/>
    <w:link w:val="32"/>
    <w:rsid w:val="009F4BD0"/>
    <w:pPr>
      <w:spacing w:after="0" w:line="240" w:lineRule="auto"/>
      <w:ind w:right="-75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F4BD0"/>
    <w:rPr>
      <w:rFonts w:ascii="Times New Roman" w:eastAsia="Times New Roman" w:hAnsi="Times New Roman"/>
      <w:b/>
      <w:sz w:val="24"/>
    </w:rPr>
  </w:style>
  <w:style w:type="character" w:styleId="aa">
    <w:name w:val="Placeholder Text"/>
    <w:basedOn w:val="a0"/>
    <w:uiPriority w:val="99"/>
    <w:semiHidden/>
    <w:rsid w:val="00273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6;&#1084;\Desktop\&#1055;&#1057;&#1055;%20&#1040;&#1088;&#1077;&#1085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37C3-3211-470A-89C6-06221946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ПСП Аренда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>[ФамилияИО]</cp:keywords>
  <cp:lastModifiedBy>Образцова Елена Геннадьевна</cp:lastModifiedBy>
  <cp:revision>2</cp:revision>
  <cp:lastPrinted>2025-11-18T07:13:00Z</cp:lastPrinted>
  <dcterms:created xsi:type="dcterms:W3CDTF">2025-11-21T13:01:00Z</dcterms:created>
  <dcterms:modified xsi:type="dcterms:W3CDTF">2025-11-21T13:01:00Z</dcterms:modified>
</cp:coreProperties>
</file>