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F2" w:rsidRDefault="006458F2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 w:rsidRPr="006458F2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8706674"/>
            <wp:effectExtent l="0" t="0" r="0" b="0"/>
            <wp:docPr id="1" name="Рисунок 1" descr="C:\Users\tsurkan.dd\Desktop\до 19.11.2025 сервитут\сервитут 01-6270\50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rkan.dd\Desktop\до 19.11.2025 сервитут\сервитут 01-6270\500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8F2" w:rsidRDefault="006458F2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</w:p>
    <w:p w:rsidR="006458F2" w:rsidRDefault="006458F2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</w:p>
    <w:p w:rsidR="00323C90" w:rsidRPr="006D3E74" w:rsidRDefault="00323C90" w:rsidP="006D3E74">
      <w:pPr>
        <w:spacing w:after="0"/>
        <w:jc w:val="both"/>
        <w:rPr>
          <w:rStyle w:val="a4"/>
          <w:szCs w:val="24"/>
        </w:rPr>
      </w:pPr>
    </w:p>
    <w:sectPr w:rsidR="00323C90" w:rsidRPr="006D3E74" w:rsidSect="00FF4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03A05"/>
    <w:rsid w:val="000202DA"/>
    <w:rsid w:val="00021E59"/>
    <w:rsid w:val="00024DDC"/>
    <w:rsid w:val="000354AC"/>
    <w:rsid w:val="000373F2"/>
    <w:rsid w:val="000529E4"/>
    <w:rsid w:val="00057B69"/>
    <w:rsid w:val="000674CE"/>
    <w:rsid w:val="00095567"/>
    <w:rsid w:val="000A23CE"/>
    <w:rsid w:val="000A44AC"/>
    <w:rsid w:val="000B1DED"/>
    <w:rsid w:val="000B513C"/>
    <w:rsid w:val="000C4E1D"/>
    <w:rsid w:val="000C7E21"/>
    <w:rsid w:val="000D2B13"/>
    <w:rsid w:val="000D3137"/>
    <w:rsid w:val="000D431D"/>
    <w:rsid w:val="000D49B5"/>
    <w:rsid w:val="000E58A7"/>
    <w:rsid w:val="000E624F"/>
    <w:rsid w:val="000E656E"/>
    <w:rsid w:val="00100088"/>
    <w:rsid w:val="00106FD9"/>
    <w:rsid w:val="0012337C"/>
    <w:rsid w:val="001304E7"/>
    <w:rsid w:val="0013325E"/>
    <w:rsid w:val="00133717"/>
    <w:rsid w:val="0014022D"/>
    <w:rsid w:val="00147954"/>
    <w:rsid w:val="0015367A"/>
    <w:rsid w:val="00154110"/>
    <w:rsid w:val="00163510"/>
    <w:rsid w:val="00176F4C"/>
    <w:rsid w:val="001800F7"/>
    <w:rsid w:val="00184734"/>
    <w:rsid w:val="001A6280"/>
    <w:rsid w:val="001B296E"/>
    <w:rsid w:val="001C1E5C"/>
    <w:rsid w:val="001C5F3F"/>
    <w:rsid w:val="001D7507"/>
    <w:rsid w:val="001E3921"/>
    <w:rsid w:val="001E509A"/>
    <w:rsid w:val="00211245"/>
    <w:rsid w:val="00214577"/>
    <w:rsid w:val="002337CB"/>
    <w:rsid w:val="002461BC"/>
    <w:rsid w:val="00251B71"/>
    <w:rsid w:val="002536F0"/>
    <w:rsid w:val="002558D2"/>
    <w:rsid w:val="00271BB6"/>
    <w:rsid w:val="00273DDF"/>
    <w:rsid w:val="0028278E"/>
    <w:rsid w:val="0028542B"/>
    <w:rsid w:val="0029578D"/>
    <w:rsid w:val="00296F0C"/>
    <w:rsid w:val="002C4145"/>
    <w:rsid w:val="002C4941"/>
    <w:rsid w:val="002C4D50"/>
    <w:rsid w:val="002E135D"/>
    <w:rsid w:val="002E18C5"/>
    <w:rsid w:val="002E71FC"/>
    <w:rsid w:val="002F0B3B"/>
    <w:rsid w:val="002F574F"/>
    <w:rsid w:val="003073BA"/>
    <w:rsid w:val="00313A8C"/>
    <w:rsid w:val="0031643D"/>
    <w:rsid w:val="0031704D"/>
    <w:rsid w:val="003203A7"/>
    <w:rsid w:val="00323C90"/>
    <w:rsid w:val="00330EDD"/>
    <w:rsid w:val="003317B7"/>
    <w:rsid w:val="00334E0B"/>
    <w:rsid w:val="0034054A"/>
    <w:rsid w:val="00344376"/>
    <w:rsid w:val="003503C4"/>
    <w:rsid w:val="00350A33"/>
    <w:rsid w:val="00350C4E"/>
    <w:rsid w:val="003536A4"/>
    <w:rsid w:val="00356E5B"/>
    <w:rsid w:val="0036078A"/>
    <w:rsid w:val="00380969"/>
    <w:rsid w:val="003839F1"/>
    <w:rsid w:val="00385C1C"/>
    <w:rsid w:val="003A3E16"/>
    <w:rsid w:val="003A52D8"/>
    <w:rsid w:val="003A594D"/>
    <w:rsid w:val="003C06CF"/>
    <w:rsid w:val="003C1C47"/>
    <w:rsid w:val="003C4781"/>
    <w:rsid w:val="003D15AC"/>
    <w:rsid w:val="00403FA7"/>
    <w:rsid w:val="00425543"/>
    <w:rsid w:val="00427EF7"/>
    <w:rsid w:val="00444D24"/>
    <w:rsid w:val="00446457"/>
    <w:rsid w:val="00447736"/>
    <w:rsid w:val="00447F02"/>
    <w:rsid w:val="00452AE4"/>
    <w:rsid w:val="004544D9"/>
    <w:rsid w:val="00466DFC"/>
    <w:rsid w:val="004736E2"/>
    <w:rsid w:val="00475449"/>
    <w:rsid w:val="004A1419"/>
    <w:rsid w:val="004C157E"/>
    <w:rsid w:val="004C4C07"/>
    <w:rsid w:val="004C4C3E"/>
    <w:rsid w:val="004C6AE6"/>
    <w:rsid w:val="004D715E"/>
    <w:rsid w:val="004E1D14"/>
    <w:rsid w:val="004E53B7"/>
    <w:rsid w:val="004E740B"/>
    <w:rsid w:val="004E7B4C"/>
    <w:rsid w:val="004F0965"/>
    <w:rsid w:val="004F2333"/>
    <w:rsid w:val="004F79C1"/>
    <w:rsid w:val="005173DD"/>
    <w:rsid w:val="00526D3E"/>
    <w:rsid w:val="00531583"/>
    <w:rsid w:val="0053319F"/>
    <w:rsid w:val="0057767C"/>
    <w:rsid w:val="00585046"/>
    <w:rsid w:val="005910F4"/>
    <w:rsid w:val="00591E4B"/>
    <w:rsid w:val="00595C45"/>
    <w:rsid w:val="00596564"/>
    <w:rsid w:val="005A28BE"/>
    <w:rsid w:val="005B4B5C"/>
    <w:rsid w:val="005D1AE3"/>
    <w:rsid w:val="005D6802"/>
    <w:rsid w:val="005E25DA"/>
    <w:rsid w:val="005E4A48"/>
    <w:rsid w:val="005E54EF"/>
    <w:rsid w:val="005E6231"/>
    <w:rsid w:val="005F34FE"/>
    <w:rsid w:val="005F5320"/>
    <w:rsid w:val="005F6A97"/>
    <w:rsid w:val="00602A27"/>
    <w:rsid w:val="00607EFD"/>
    <w:rsid w:val="00611767"/>
    <w:rsid w:val="00624DA4"/>
    <w:rsid w:val="00644A0D"/>
    <w:rsid w:val="006458F2"/>
    <w:rsid w:val="00652136"/>
    <w:rsid w:val="00652F85"/>
    <w:rsid w:val="00672C8B"/>
    <w:rsid w:val="00690FE3"/>
    <w:rsid w:val="0069278F"/>
    <w:rsid w:val="00692EFC"/>
    <w:rsid w:val="006931D1"/>
    <w:rsid w:val="00695CDA"/>
    <w:rsid w:val="006973CC"/>
    <w:rsid w:val="006A6CA5"/>
    <w:rsid w:val="006B467D"/>
    <w:rsid w:val="006C1A01"/>
    <w:rsid w:val="006C421F"/>
    <w:rsid w:val="006D3E74"/>
    <w:rsid w:val="006D5946"/>
    <w:rsid w:val="006E1D41"/>
    <w:rsid w:val="006F0521"/>
    <w:rsid w:val="007040ED"/>
    <w:rsid w:val="00705AF5"/>
    <w:rsid w:val="00707273"/>
    <w:rsid w:val="007107DF"/>
    <w:rsid w:val="00715FF9"/>
    <w:rsid w:val="00722387"/>
    <w:rsid w:val="00733329"/>
    <w:rsid w:val="00741D08"/>
    <w:rsid w:val="0074541A"/>
    <w:rsid w:val="0075251A"/>
    <w:rsid w:val="00753E80"/>
    <w:rsid w:val="007558FB"/>
    <w:rsid w:val="00756DC4"/>
    <w:rsid w:val="00761D1A"/>
    <w:rsid w:val="007623EF"/>
    <w:rsid w:val="00762675"/>
    <w:rsid w:val="00770463"/>
    <w:rsid w:val="00783671"/>
    <w:rsid w:val="007953FD"/>
    <w:rsid w:val="007A7A0B"/>
    <w:rsid w:val="007C1ACA"/>
    <w:rsid w:val="007C28B6"/>
    <w:rsid w:val="007C465C"/>
    <w:rsid w:val="007E15B0"/>
    <w:rsid w:val="007E3A31"/>
    <w:rsid w:val="007F5E76"/>
    <w:rsid w:val="00801B62"/>
    <w:rsid w:val="00801F95"/>
    <w:rsid w:val="00816789"/>
    <w:rsid w:val="00817A35"/>
    <w:rsid w:val="008209A3"/>
    <w:rsid w:val="00820AB7"/>
    <w:rsid w:val="00823997"/>
    <w:rsid w:val="008325BE"/>
    <w:rsid w:val="00836A22"/>
    <w:rsid w:val="00841876"/>
    <w:rsid w:val="0084760C"/>
    <w:rsid w:val="00867844"/>
    <w:rsid w:val="008727BF"/>
    <w:rsid w:val="0087313D"/>
    <w:rsid w:val="00873C4E"/>
    <w:rsid w:val="00876C7B"/>
    <w:rsid w:val="00880F66"/>
    <w:rsid w:val="00886AAD"/>
    <w:rsid w:val="00891292"/>
    <w:rsid w:val="00897E2A"/>
    <w:rsid w:val="008A4622"/>
    <w:rsid w:val="008D6543"/>
    <w:rsid w:val="008D7CFD"/>
    <w:rsid w:val="008E08B9"/>
    <w:rsid w:val="008E4650"/>
    <w:rsid w:val="008E7C27"/>
    <w:rsid w:val="008F12CF"/>
    <w:rsid w:val="008F58CC"/>
    <w:rsid w:val="00906CF2"/>
    <w:rsid w:val="00921632"/>
    <w:rsid w:val="00921E48"/>
    <w:rsid w:val="00930DAB"/>
    <w:rsid w:val="009460F6"/>
    <w:rsid w:val="00953D32"/>
    <w:rsid w:val="00970E78"/>
    <w:rsid w:val="009820D7"/>
    <w:rsid w:val="00992945"/>
    <w:rsid w:val="009B5E68"/>
    <w:rsid w:val="009C3388"/>
    <w:rsid w:val="009D2974"/>
    <w:rsid w:val="009D373B"/>
    <w:rsid w:val="009D6A64"/>
    <w:rsid w:val="009D6F40"/>
    <w:rsid w:val="009E4574"/>
    <w:rsid w:val="009E6AA3"/>
    <w:rsid w:val="009F4BD0"/>
    <w:rsid w:val="00A00BB5"/>
    <w:rsid w:val="00A03D0F"/>
    <w:rsid w:val="00A07EB8"/>
    <w:rsid w:val="00A4294E"/>
    <w:rsid w:val="00A44673"/>
    <w:rsid w:val="00A458AF"/>
    <w:rsid w:val="00A566AB"/>
    <w:rsid w:val="00A605C5"/>
    <w:rsid w:val="00A64BD2"/>
    <w:rsid w:val="00A70EAB"/>
    <w:rsid w:val="00A72AA3"/>
    <w:rsid w:val="00A740A4"/>
    <w:rsid w:val="00A779E0"/>
    <w:rsid w:val="00A823BF"/>
    <w:rsid w:val="00A8353E"/>
    <w:rsid w:val="00A84ADE"/>
    <w:rsid w:val="00A8578C"/>
    <w:rsid w:val="00A859CE"/>
    <w:rsid w:val="00A876DF"/>
    <w:rsid w:val="00AA4B09"/>
    <w:rsid w:val="00AB416A"/>
    <w:rsid w:val="00AB5925"/>
    <w:rsid w:val="00AB5D2F"/>
    <w:rsid w:val="00AC4057"/>
    <w:rsid w:val="00AD5865"/>
    <w:rsid w:val="00AE5C18"/>
    <w:rsid w:val="00B0001B"/>
    <w:rsid w:val="00B02D89"/>
    <w:rsid w:val="00B02F96"/>
    <w:rsid w:val="00B0367D"/>
    <w:rsid w:val="00B074A1"/>
    <w:rsid w:val="00B10CBC"/>
    <w:rsid w:val="00B17AE0"/>
    <w:rsid w:val="00B17CA1"/>
    <w:rsid w:val="00B37AE0"/>
    <w:rsid w:val="00B40958"/>
    <w:rsid w:val="00B4420E"/>
    <w:rsid w:val="00B606DC"/>
    <w:rsid w:val="00B75AB6"/>
    <w:rsid w:val="00B964F1"/>
    <w:rsid w:val="00B9704B"/>
    <w:rsid w:val="00BA1AEA"/>
    <w:rsid w:val="00BB2D7E"/>
    <w:rsid w:val="00BB7CB4"/>
    <w:rsid w:val="00BC2EBE"/>
    <w:rsid w:val="00BD2ECE"/>
    <w:rsid w:val="00BE14E4"/>
    <w:rsid w:val="00BF2B4F"/>
    <w:rsid w:val="00BF7D96"/>
    <w:rsid w:val="00C01179"/>
    <w:rsid w:val="00C014FA"/>
    <w:rsid w:val="00C036A0"/>
    <w:rsid w:val="00C1558B"/>
    <w:rsid w:val="00C23B81"/>
    <w:rsid w:val="00C37E7A"/>
    <w:rsid w:val="00C4561F"/>
    <w:rsid w:val="00C52C9F"/>
    <w:rsid w:val="00C55AC6"/>
    <w:rsid w:val="00C60E19"/>
    <w:rsid w:val="00C71CD5"/>
    <w:rsid w:val="00C72176"/>
    <w:rsid w:val="00C80757"/>
    <w:rsid w:val="00C824DE"/>
    <w:rsid w:val="00C83900"/>
    <w:rsid w:val="00C93469"/>
    <w:rsid w:val="00CA1899"/>
    <w:rsid w:val="00CB1563"/>
    <w:rsid w:val="00CB2FBA"/>
    <w:rsid w:val="00CB4D8B"/>
    <w:rsid w:val="00CC3CFC"/>
    <w:rsid w:val="00CD37C5"/>
    <w:rsid w:val="00CF1279"/>
    <w:rsid w:val="00CF3E19"/>
    <w:rsid w:val="00CF7915"/>
    <w:rsid w:val="00D05A06"/>
    <w:rsid w:val="00D07DD9"/>
    <w:rsid w:val="00D11384"/>
    <w:rsid w:val="00D147C6"/>
    <w:rsid w:val="00D178E8"/>
    <w:rsid w:val="00D21084"/>
    <w:rsid w:val="00D2121B"/>
    <w:rsid w:val="00D216F7"/>
    <w:rsid w:val="00D22C5E"/>
    <w:rsid w:val="00D34762"/>
    <w:rsid w:val="00D62757"/>
    <w:rsid w:val="00D6513B"/>
    <w:rsid w:val="00D66B13"/>
    <w:rsid w:val="00D677F7"/>
    <w:rsid w:val="00D73B16"/>
    <w:rsid w:val="00D77871"/>
    <w:rsid w:val="00D77968"/>
    <w:rsid w:val="00D81E62"/>
    <w:rsid w:val="00D8510F"/>
    <w:rsid w:val="00DA4768"/>
    <w:rsid w:val="00DB2C7D"/>
    <w:rsid w:val="00DB6A1F"/>
    <w:rsid w:val="00DC07F0"/>
    <w:rsid w:val="00DD2221"/>
    <w:rsid w:val="00E03E39"/>
    <w:rsid w:val="00E054BD"/>
    <w:rsid w:val="00E1227C"/>
    <w:rsid w:val="00E167DA"/>
    <w:rsid w:val="00E26D85"/>
    <w:rsid w:val="00E5236D"/>
    <w:rsid w:val="00E529F7"/>
    <w:rsid w:val="00E56232"/>
    <w:rsid w:val="00E56386"/>
    <w:rsid w:val="00E6065A"/>
    <w:rsid w:val="00E915CC"/>
    <w:rsid w:val="00E93F51"/>
    <w:rsid w:val="00EA164D"/>
    <w:rsid w:val="00EA2D22"/>
    <w:rsid w:val="00EA79FA"/>
    <w:rsid w:val="00EB0DFC"/>
    <w:rsid w:val="00EB0F02"/>
    <w:rsid w:val="00EB7C84"/>
    <w:rsid w:val="00EC5463"/>
    <w:rsid w:val="00EC548F"/>
    <w:rsid w:val="00ED2BEA"/>
    <w:rsid w:val="00EE65D2"/>
    <w:rsid w:val="00EF172C"/>
    <w:rsid w:val="00EF5FAC"/>
    <w:rsid w:val="00F006BA"/>
    <w:rsid w:val="00F03BC1"/>
    <w:rsid w:val="00F0521E"/>
    <w:rsid w:val="00F33B05"/>
    <w:rsid w:val="00F33E8B"/>
    <w:rsid w:val="00F40D70"/>
    <w:rsid w:val="00F41192"/>
    <w:rsid w:val="00F449D7"/>
    <w:rsid w:val="00F65060"/>
    <w:rsid w:val="00F6798A"/>
    <w:rsid w:val="00F67F11"/>
    <w:rsid w:val="00F72956"/>
    <w:rsid w:val="00F871C1"/>
    <w:rsid w:val="00F9037C"/>
    <w:rsid w:val="00F95962"/>
    <w:rsid w:val="00F97711"/>
    <w:rsid w:val="00F97A88"/>
    <w:rsid w:val="00F97AF2"/>
    <w:rsid w:val="00FB1991"/>
    <w:rsid w:val="00FB30C3"/>
    <w:rsid w:val="00FC0020"/>
    <w:rsid w:val="00FC2163"/>
    <w:rsid w:val="00FC2A12"/>
    <w:rsid w:val="00FC2B39"/>
    <w:rsid w:val="00FE15B1"/>
    <w:rsid w:val="00FE4751"/>
    <w:rsid w:val="00FF1006"/>
    <w:rsid w:val="00FF4315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  <w:style w:type="character" w:styleId="aa">
    <w:name w:val="Placeholder Text"/>
    <w:basedOn w:val="a0"/>
    <w:uiPriority w:val="99"/>
    <w:semiHidden/>
    <w:rsid w:val="00273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0568-4DD1-42E7-B1F8-507CF072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2025-11-18T07:13:00Z</cp:lastPrinted>
  <dcterms:created xsi:type="dcterms:W3CDTF">2025-11-21T12:38:00Z</dcterms:created>
  <dcterms:modified xsi:type="dcterms:W3CDTF">2025-11-21T12:38:00Z</dcterms:modified>
</cp:coreProperties>
</file>