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EA" w:rsidRDefault="008C3287" w:rsidP="007223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i/>
          <w:sz w:val="24"/>
          <w:szCs w:val="24"/>
        </w:rPr>
      </w:pPr>
      <w:bookmarkStart w:id="0" w:name="_GoBack"/>
      <w:bookmarkEnd w:id="0"/>
      <w:r w:rsidRPr="008C3287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6120130" cy="8566248"/>
            <wp:effectExtent l="0" t="0" r="0" b="6350"/>
            <wp:docPr id="1" name="Рисунок 1" descr="C:\Users\tsurkan.dd\Desktop\сервитут до 26.11.2025\сервитут 01-6419\границ публичного сервитута_page-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urkan.dd\Desktop\сервитут до 26.11.2025\сервитут 01-6419\границ публичного сервитута_page-00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6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C90" w:rsidRPr="001E786B" w:rsidRDefault="00323C90" w:rsidP="001E786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a4"/>
          <w:rFonts w:ascii="Times New Roman" w:eastAsia="Times New Roman" w:hAnsi="Times New Roman"/>
          <w:i/>
          <w:szCs w:val="24"/>
        </w:rPr>
      </w:pPr>
    </w:p>
    <w:sectPr w:rsidR="00323C90" w:rsidRPr="001E786B" w:rsidSect="00FF43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88"/>
    <w:multiLevelType w:val="multilevel"/>
    <w:tmpl w:val="09E639EE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9857522"/>
    <w:multiLevelType w:val="hybridMultilevel"/>
    <w:tmpl w:val="68FC2CCE"/>
    <w:lvl w:ilvl="0" w:tplc="0412614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5D323F1"/>
    <w:multiLevelType w:val="multilevel"/>
    <w:tmpl w:val="25881D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 w15:restartNumberingAfterBreak="0">
    <w:nsid w:val="7FE12D5D"/>
    <w:multiLevelType w:val="multilevel"/>
    <w:tmpl w:val="D408F0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sz w:val="24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1E"/>
    <w:rsid w:val="00003A05"/>
    <w:rsid w:val="000202DA"/>
    <w:rsid w:val="00021E59"/>
    <w:rsid w:val="00024DDC"/>
    <w:rsid w:val="000354AC"/>
    <w:rsid w:val="000373F2"/>
    <w:rsid w:val="000529E4"/>
    <w:rsid w:val="00057B69"/>
    <w:rsid w:val="00063FF3"/>
    <w:rsid w:val="00095567"/>
    <w:rsid w:val="000A23CE"/>
    <w:rsid w:val="000A44AC"/>
    <w:rsid w:val="000B1DED"/>
    <w:rsid w:val="000B513C"/>
    <w:rsid w:val="000C4E1D"/>
    <w:rsid w:val="000C7E21"/>
    <w:rsid w:val="000D2B13"/>
    <w:rsid w:val="000D3137"/>
    <w:rsid w:val="000D431D"/>
    <w:rsid w:val="000D49B5"/>
    <w:rsid w:val="000E58A7"/>
    <w:rsid w:val="000E624F"/>
    <w:rsid w:val="000E656E"/>
    <w:rsid w:val="00100088"/>
    <w:rsid w:val="00106FD9"/>
    <w:rsid w:val="0012337C"/>
    <w:rsid w:val="001304E7"/>
    <w:rsid w:val="0013325E"/>
    <w:rsid w:val="00133717"/>
    <w:rsid w:val="0014022D"/>
    <w:rsid w:val="00147954"/>
    <w:rsid w:val="0015367A"/>
    <w:rsid w:val="00154110"/>
    <w:rsid w:val="00154B09"/>
    <w:rsid w:val="00163510"/>
    <w:rsid w:val="00176F4C"/>
    <w:rsid w:val="001800F7"/>
    <w:rsid w:val="00184734"/>
    <w:rsid w:val="001A419E"/>
    <w:rsid w:val="001A6280"/>
    <w:rsid w:val="001B296E"/>
    <w:rsid w:val="001C1E5C"/>
    <w:rsid w:val="001C5F3F"/>
    <w:rsid w:val="001D7507"/>
    <w:rsid w:val="001E3921"/>
    <w:rsid w:val="001E509A"/>
    <w:rsid w:val="001E786B"/>
    <w:rsid w:val="002047EA"/>
    <w:rsid w:val="00211245"/>
    <w:rsid w:val="00214577"/>
    <w:rsid w:val="002337CB"/>
    <w:rsid w:val="002461BC"/>
    <w:rsid w:val="00251B71"/>
    <w:rsid w:val="002536F0"/>
    <w:rsid w:val="002558D2"/>
    <w:rsid w:val="00271BB6"/>
    <w:rsid w:val="00273DDF"/>
    <w:rsid w:val="0028278E"/>
    <w:rsid w:val="0028542B"/>
    <w:rsid w:val="0029578D"/>
    <w:rsid w:val="00296F0C"/>
    <w:rsid w:val="002C4145"/>
    <w:rsid w:val="002C4D50"/>
    <w:rsid w:val="002E135D"/>
    <w:rsid w:val="002E1F68"/>
    <w:rsid w:val="002E71FC"/>
    <w:rsid w:val="002F0B3B"/>
    <w:rsid w:val="002F574F"/>
    <w:rsid w:val="003073BA"/>
    <w:rsid w:val="00313A8C"/>
    <w:rsid w:val="0031643D"/>
    <w:rsid w:val="0031704D"/>
    <w:rsid w:val="003203A7"/>
    <w:rsid w:val="00323C90"/>
    <w:rsid w:val="00330EDD"/>
    <w:rsid w:val="003317B7"/>
    <w:rsid w:val="00334E0B"/>
    <w:rsid w:val="0034054A"/>
    <w:rsid w:val="00344376"/>
    <w:rsid w:val="003503C4"/>
    <w:rsid w:val="00350A33"/>
    <w:rsid w:val="00350C4E"/>
    <w:rsid w:val="00356E5B"/>
    <w:rsid w:val="0036078A"/>
    <w:rsid w:val="00380969"/>
    <w:rsid w:val="003839F1"/>
    <w:rsid w:val="00385C1C"/>
    <w:rsid w:val="003A3E16"/>
    <w:rsid w:val="003A52D8"/>
    <w:rsid w:val="003A594D"/>
    <w:rsid w:val="003B151B"/>
    <w:rsid w:val="003C06CF"/>
    <w:rsid w:val="003C1C47"/>
    <w:rsid w:val="003C4781"/>
    <w:rsid w:val="003D15AC"/>
    <w:rsid w:val="00403FA7"/>
    <w:rsid w:val="00425543"/>
    <w:rsid w:val="00427EF7"/>
    <w:rsid w:val="00444D24"/>
    <w:rsid w:val="00446457"/>
    <w:rsid w:val="00447736"/>
    <w:rsid w:val="00447F02"/>
    <w:rsid w:val="004544D9"/>
    <w:rsid w:val="00466DFC"/>
    <w:rsid w:val="004736E2"/>
    <w:rsid w:val="00475449"/>
    <w:rsid w:val="004A1419"/>
    <w:rsid w:val="004C157E"/>
    <w:rsid w:val="004C4C07"/>
    <w:rsid w:val="004C4C3E"/>
    <w:rsid w:val="004C6AE6"/>
    <w:rsid w:val="004D715E"/>
    <w:rsid w:val="004E1D14"/>
    <w:rsid w:val="004E53B7"/>
    <w:rsid w:val="004E740B"/>
    <w:rsid w:val="004E7B4C"/>
    <w:rsid w:val="004F0965"/>
    <w:rsid w:val="004F2333"/>
    <w:rsid w:val="004F79C1"/>
    <w:rsid w:val="005173DD"/>
    <w:rsid w:val="00526D3E"/>
    <w:rsid w:val="00531583"/>
    <w:rsid w:val="0057767C"/>
    <w:rsid w:val="00585046"/>
    <w:rsid w:val="005910F4"/>
    <w:rsid w:val="00591E4B"/>
    <w:rsid w:val="00595C45"/>
    <w:rsid w:val="00596564"/>
    <w:rsid w:val="005A28BE"/>
    <w:rsid w:val="005B4B5C"/>
    <w:rsid w:val="005D1AE3"/>
    <w:rsid w:val="005D6802"/>
    <w:rsid w:val="005E25DA"/>
    <w:rsid w:val="005E4A48"/>
    <w:rsid w:val="005E54EF"/>
    <w:rsid w:val="005E6231"/>
    <w:rsid w:val="005F34FE"/>
    <w:rsid w:val="005F5320"/>
    <w:rsid w:val="005F6A97"/>
    <w:rsid w:val="005F6E52"/>
    <w:rsid w:val="00602A27"/>
    <w:rsid w:val="00606A48"/>
    <w:rsid w:val="00606CFB"/>
    <w:rsid w:val="00607EFD"/>
    <w:rsid w:val="00611767"/>
    <w:rsid w:val="00624DA4"/>
    <w:rsid w:val="00644A0D"/>
    <w:rsid w:val="00652136"/>
    <w:rsid w:val="00652F85"/>
    <w:rsid w:val="00690FE3"/>
    <w:rsid w:val="0069278F"/>
    <w:rsid w:val="00692EFC"/>
    <w:rsid w:val="006931D1"/>
    <w:rsid w:val="00695CDA"/>
    <w:rsid w:val="006973CC"/>
    <w:rsid w:val="006A6CA5"/>
    <w:rsid w:val="006B467D"/>
    <w:rsid w:val="006C1A01"/>
    <w:rsid w:val="006C2F3B"/>
    <w:rsid w:val="006C421F"/>
    <w:rsid w:val="006D3E74"/>
    <w:rsid w:val="006D5946"/>
    <w:rsid w:val="006E1D41"/>
    <w:rsid w:val="006F0521"/>
    <w:rsid w:val="007040ED"/>
    <w:rsid w:val="00705AF5"/>
    <w:rsid w:val="00707273"/>
    <w:rsid w:val="007107DF"/>
    <w:rsid w:val="00722387"/>
    <w:rsid w:val="00733329"/>
    <w:rsid w:val="00741D08"/>
    <w:rsid w:val="0074541A"/>
    <w:rsid w:val="0075251A"/>
    <w:rsid w:val="00753E80"/>
    <w:rsid w:val="007558FB"/>
    <w:rsid w:val="00756DC4"/>
    <w:rsid w:val="00761D1A"/>
    <w:rsid w:val="007623EF"/>
    <w:rsid w:val="00762675"/>
    <w:rsid w:val="00770463"/>
    <w:rsid w:val="00783671"/>
    <w:rsid w:val="007953FD"/>
    <w:rsid w:val="007A7A0B"/>
    <w:rsid w:val="007C1ACA"/>
    <w:rsid w:val="007C28B6"/>
    <w:rsid w:val="007C465C"/>
    <w:rsid w:val="007E15B0"/>
    <w:rsid w:val="007E3A31"/>
    <w:rsid w:val="007F5E76"/>
    <w:rsid w:val="00801B62"/>
    <w:rsid w:val="00801F95"/>
    <w:rsid w:val="00816789"/>
    <w:rsid w:val="00817A35"/>
    <w:rsid w:val="008209A3"/>
    <w:rsid w:val="00820AB7"/>
    <w:rsid w:val="00823997"/>
    <w:rsid w:val="008325BE"/>
    <w:rsid w:val="00836A22"/>
    <w:rsid w:val="00841876"/>
    <w:rsid w:val="0084760C"/>
    <w:rsid w:val="00867844"/>
    <w:rsid w:val="008727BF"/>
    <w:rsid w:val="0087313D"/>
    <w:rsid w:val="00873C4E"/>
    <w:rsid w:val="00876C7B"/>
    <w:rsid w:val="00886AAD"/>
    <w:rsid w:val="00891292"/>
    <w:rsid w:val="00897E2A"/>
    <w:rsid w:val="008A4622"/>
    <w:rsid w:val="008C3287"/>
    <w:rsid w:val="008D6543"/>
    <w:rsid w:val="008D7CFD"/>
    <w:rsid w:val="008E08B9"/>
    <w:rsid w:val="008E4650"/>
    <w:rsid w:val="008E7C27"/>
    <w:rsid w:val="008F12CF"/>
    <w:rsid w:val="008F58CC"/>
    <w:rsid w:val="00906CF2"/>
    <w:rsid w:val="00921632"/>
    <w:rsid w:val="00921E48"/>
    <w:rsid w:val="00930DAB"/>
    <w:rsid w:val="009460F6"/>
    <w:rsid w:val="009511C5"/>
    <w:rsid w:val="00953D32"/>
    <w:rsid w:val="00970E78"/>
    <w:rsid w:val="009820D7"/>
    <w:rsid w:val="00992945"/>
    <w:rsid w:val="009B5E68"/>
    <w:rsid w:val="009C3388"/>
    <w:rsid w:val="009D2974"/>
    <w:rsid w:val="009D373B"/>
    <w:rsid w:val="009D6A64"/>
    <w:rsid w:val="009D6F40"/>
    <w:rsid w:val="009E4574"/>
    <w:rsid w:val="009E6AA3"/>
    <w:rsid w:val="009F4BD0"/>
    <w:rsid w:val="00A00BB5"/>
    <w:rsid w:val="00A03D0F"/>
    <w:rsid w:val="00A07EB8"/>
    <w:rsid w:val="00A4294E"/>
    <w:rsid w:val="00A44673"/>
    <w:rsid w:val="00A458AF"/>
    <w:rsid w:val="00A566AB"/>
    <w:rsid w:val="00A605C5"/>
    <w:rsid w:val="00A64BD2"/>
    <w:rsid w:val="00A70EAB"/>
    <w:rsid w:val="00A72AA3"/>
    <w:rsid w:val="00A740A4"/>
    <w:rsid w:val="00A779E0"/>
    <w:rsid w:val="00A823BF"/>
    <w:rsid w:val="00A8353E"/>
    <w:rsid w:val="00A84ADE"/>
    <w:rsid w:val="00A8578C"/>
    <w:rsid w:val="00A859CE"/>
    <w:rsid w:val="00A876DF"/>
    <w:rsid w:val="00AA4B09"/>
    <w:rsid w:val="00AB5925"/>
    <w:rsid w:val="00AB5D2F"/>
    <w:rsid w:val="00AC4057"/>
    <w:rsid w:val="00AD5865"/>
    <w:rsid w:val="00AE5C18"/>
    <w:rsid w:val="00B0001B"/>
    <w:rsid w:val="00B02D89"/>
    <w:rsid w:val="00B02F96"/>
    <w:rsid w:val="00B0367D"/>
    <w:rsid w:val="00B074A1"/>
    <w:rsid w:val="00B10CBC"/>
    <w:rsid w:val="00B17AE0"/>
    <w:rsid w:val="00B17CA1"/>
    <w:rsid w:val="00B37AE0"/>
    <w:rsid w:val="00B40958"/>
    <w:rsid w:val="00B4420E"/>
    <w:rsid w:val="00B606DC"/>
    <w:rsid w:val="00B73E5B"/>
    <w:rsid w:val="00B75AB6"/>
    <w:rsid w:val="00B964F1"/>
    <w:rsid w:val="00B9704B"/>
    <w:rsid w:val="00BA1AEA"/>
    <w:rsid w:val="00BB2D7E"/>
    <w:rsid w:val="00BB7CB4"/>
    <w:rsid w:val="00BC2EBE"/>
    <w:rsid w:val="00BD2ECE"/>
    <w:rsid w:val="00BE14E4"/>
    <w:rsid w:val="00BF2B4F"/>
    <w:rsid w:val="00BF7D96"/>
    <w:rsid w:val="00C01179"/>
    <w:rsid w:val="00C014FA"/>
    <w:rsid w:val="00C036A0"/>
    <w:rsid w:val="00C1558B"/>
    <w:rsid w:val="00C23B81"/>
    <w:rsid w:val="00C37E7A"/>
    <w:rsid w:val="00C4561F"/>
    <w:rsid w:val="00C52C9F"/>
    <w:rsid w:val="00C55AC6"/>
    <w:rsid w:val="00C60E19"/>
    <w:rsid w:val="00C71CD5"/>
    <w:rsid w:val="00C72176"/>
    <w:rsid w:val="00C80757"/>
    <w:rsid w:val="00C824DE"/>
    <w:rsid w:val="00C83900"/>
    <w:rsid w:val="00C93469"/>
    <w:rsid w:val="00CA1899"/>
    <w:rsid w:val="00CB1563"/>
    <w:rsid w:val="00CB2FBA"/>
    <w:rsid w:val="00CB4D8B"/>
    <w:rsid w:val="00CC3CFC"/>
    <w:rsid w:val="00CD37C5"/>
    <w:rsid w:val="00CF3E19"/>
    <w:rsid w:val="00CF7915"/>
    <w:rsid w:val="00D05A06"/>
    <w:rsid w:val="00D07DD9"/>
    <w:rsid w:val="00D11384"/>
    <w:rsid w:val="00D147C6"/>
    <w:rsid w:val="00D178E8"/>
    <w:rsid w:val="00D21084"/>
    <w:rsid w:val="00D2121B"/>
    <w:rsid w:val="00D216F7"/>
    <w:rsid w:val="00D22C5E"/>
    <w:rsid w:val="00D34762"/>
    <w:rsid w:val="00D62757"/>
    <w:rsid w:val="00D6513B"/>
    <w:rsid w:val="00D66B13"/>
    <w:rsid w:val="00D677F7"/>
    <w:rsid w:val="00D728B0"/>
    <w:rsid w:val="00D73B16"/>
    <w:rsid w:val="00D77871"/>
    <w:rsid w:val="00D77968"/>
    <w:rsid w:val="00D81E62"/>
    <w:rsid w:val="00D8510F"/>
    <w:rsid w:val="00DA4768"/>
    <w:rsid w:val="00DB2C7D"/>
    <w:rsid w:val="00DB6A1F"/>
    <w:rsid w:val="00DC07F0"/>
    <w:rsid w:val="00DD2221"/>
    <w:rsid w:val="00E03E39"/>
    <w:rsid w:val="00E054BD"/>
    <w:rsid w:val="00E1227C"/>
    <w:rsid w:val="00E167DA"/>
    <w:rsid w:val="00E26D85"/>
    <w:rsid w:val="00E5236D"/>
    <w:rsid w:val="00E529F7"/>
    <w:rsid w:val="00E56232"/>
    <w:rsid w:val="00E56386"/>
    <w:rsid w:val="00E6065A"/>
    <w:rsid w:val="00E915CC"/>
    <w:rsid w:val="00E93F51"/>
    <w:rsid w:val="00EA164D"/>
    <w:rsid w:val="00EA2D22"/>
    <w:rsid w:val="00EA79FA"/>
    <w:rsid w:val="00EB0DFC"/>
    <w:rsid w:val="00EB0F02"/>
    <w:rsid w:val="00EC5463"/>
    <w:rsid w:val="00EC548F"/>
    <w:rsid w:val="00ED2BEA"/>
    <w:rsid w:val="00EE65D2"/>
    <w:rsid w:val="00EF172C"/>
    <w:rsid w:val="00EF5FAC"/>
    <w:rsid w:val="00F006BA"/>
    <w:rsid w:val="00F03BC1"/>
    <w:rsid w:val="00F0521E"/>
    <w:rsid w:val="00F33B05"/>
    <w:rsid w:val="00F33E8B"/>
    <w:rsid w:val="00F40D70"/>
    <w:rsid w:val="00F41192"/>
    <w:rsid w:val="00F449D7"/>
    <w:rsid w:val="00F65060"/>
    <w:rsid w:val="00F67F11"/>
    <w:rsid w:val="00F72956"/>
    <w:rsid w:val="00F871C1"/>
    <w:rsid w:val="00F9037C"/>
    <w:rsid w:val="00F95962"/>
    <w:rsid w:val="00F97711"/>
    <w:rsid w:val="00F97A88"/>
    <w:rsid w:val="00F97AF2"/>
    <w:rsid w:val="00FB1991"/>
    <w:rsid w:val="00FB30C3"/>
    <w:rsid w:val="00FC0020"/>
    <w:rsid w:val="00FC2163"/>
    <w:rsid w:val="00FC2B39"/>
    <w:rsid w:val="00FE15B1"/>
    <w:rsid w:val="00FE4751"/>
    <w:rsid w:val="00FF1006"/>
    <w:rsid w:val="00FF4315"/>
    <w:rsid w:val="00FF56BC"/>
    <w:rsid w:val="00FF60E2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1C93"/>
  <w15:docId w15:val="{4021D301-EE0A-4BF7-8279-6E20E251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3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03E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uiPriority w:val="1"/>
    <w:qFormat/>
    <w:rsid w:val="00100088"/>
    <w:rPr>
      <w:rFonts w:ascii="Arial" w:hAnsi="Arial"/>
      <w:b/>
      <w:sz w:val="24"/>
    </w:rPr>
  </w:style>
  <w:style w:type="character" w:customStyle="1" w:styleId="a4">
    <w:name w:val="Постановление"/>
    <w:uiPriority w:val="1"/>
    <w:qFormat/>
    <w:rsid w:val="007E3A31"/>
    <w:rPr>
      <w:rFonts w:ascii="Arial" w:hAnsi="Arial"/>
      <w:sz w:val="24"/>
    </w:rPr>
  </w:style>
  <w:style w:type="paragraph" w:styleId="a5">
    <w:name w:val="List Paragraph"/>
    <w:basedOn w:val="a"/>
    <w:uiPriority w:val="34"/>
    <w:qFormat/>
    <w:rsid w:val="007E3A31"/>
    <w:pPr>
      <w:ind w:left="720"/>
      <w:contextualSpacing/>
    </w:pPr>
  </w:style>
  <w:style w:type="character" w:customStyle="1" w:styleId="30">
    <w:name w:val="Заголовок 3 Знак"/>
    <w:link w:val="3"/>
    <w:rsid w:val="00E03E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E3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03E39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323C90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23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3E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CA1899"/>
    <w:rPr>
      <w:color w:val="0000FF"/>
      <w:u w:val="single"/>
    </w:rPr>
  </w:style>
  <w:style w:type="paragraph" w:styleId="31">
    <w:name w:val="Body Text 3"/>
    <w:basedOn w:val="a"/>
    <w:link w:val="32"/>
    <w:rsid w:val="009F4BD0"/>
    <w:pPr>
      <w:spacing w:after="0" w:line="240" w:lineRule="auto"/>
      <w:ind w:right="-759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F4BD0"/>
    <w:rPr>
      <w:rFonts w:ascii="Times New Roman" w:eastAsia="Times New Roman" w:hAnsi="Times New Roman"/>
      <w:b/>
      <w:sz w:val="24"/>
    </w:rPr>
  </w:style>
  <w:style w:type="character" w:styleId="aa">
    <w:name w:val="Placeholder Text"/>
    <w:basedOn w:val="a0"/>
    <w:uiPriority w:val="99"/>
    <w:semiHidden/>
    <w:rsid w:val="00273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6;&#1086;&#1084;\Desktop\&#1055;&#1057;&#1055;%20&#1040;&#1088;&#1077;&#1085;&#1076;&#107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0E58-2CE3-491E-A1CB-714BA051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ПСП Аренда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>[ФамилияИО]</cp:keywords>
  <cp:lastModifiedBy>Образцова Елена Геннадьевна</cp:lastModifiedBy>
  <cp:revision>2</cp:revision>
  <cp:lastPrinted>2025-11-18T09:52:00Z</cp:lastPrinted>
  <dcterms:created xsi:type="dcterms:W3CDTF">2025-11-28T12:16:00Z</dcterms:created>
  <dcterms:modified xsi:type="dcterms:W3CDTF">2025-11-28T12:16:00Z</dcterms:modified>
</cp:coreProperties>
</file>