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826" w:rsidRDefault="007E7826" w:rsidP="007E7826">
      <w:pPr>
        <w:spacing w:after="0"/>
        <w:ind w:left="5670"/>
        <w:rPr>
          <w:rFonts w:ascii="Times New Roman" w:hAnsi="Times New Roman"/>
        </w:rPr>
      </w:pPr>
      <w:bookmarkStart w:id="0" w:name="_GoBack"/>
      <w:bookmarkEnd w:id="0"/>
      <w:r w:rsidRPr="006A3207">
        <w:rPr>
          <w:rFonts w:ascii="Times New Roman" w:hAnsi="Times New Roman"/>
        </w:rPr>
        <w:t xml:space="preserve">УТВЕРЖДЕН </w:t>
      </w:r>
    </w:p>
    <w:p w:rsidR="007E7826" w:rsidRDefault="007E7826" w:rsidP="007E7826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4767B7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4767B7">
        <w:rPr>
          <w:rFonts w:ascii="Times New Roman" w:hAnsi="Times New Roman"/>
          <w:sz w:val="24"/>
          <w:szCs w:val="24"/>
        </w:rPr>
        <w:t xml:space="preserve"> администрации муниципального округа город Кировск Мурманской области </w:t>
      </w:r>
    </w:p>
    <w:p w:rsidR="007E7826" w:rsidRDefault="007E7826" w:rsidP="007E7826">
      <w:pPr>
        <w:ind w:left="56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</w:p>
    <w:p w:rsidR="007E7826" w:rsidRPr="001B6916" w:rsidRDefault="009E1039" w:rsidP="007E7826">
      <w:pPr>
        <w:jc w:val="center"/>
        <w:rPr>
          <w:rFonts w:ascii="Times New Roman" w:hAnsi="Times New Roman"/>
          <w:b/>
          <w:sz w:val="24"/>
          <w:szCs w:val="24"/>
        </w:rPr>
      </w:pPr>
      <w:r w:rsidRPr="009E1039">
        <w:rPr>
          <w:rFonts w:ascii="Times New Roman" w:hAnsi="Times New Roman"/>
          <w:b/>
          <w:color w:val="000000" w:themeColor="text1"/>
          <w:sz w:val="24"/>
          <w:szCs w:val="24"/>
        </w:rPr>
        <w:t>Перечень земельных участков, предлагаемых к предоставлению бесплатно в собственность многодетным семьям на территории муниципального образования город Кировск с подведомственной территорией Мурманской области для ведения садоводства</w:t>
      </w:r>
    </w:p>
    <w:tbl>
      <w:tblPr>
        <w:tblW w:w="192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47"/>
        <w:gridCol w:w="2272"/>
        <w:gridCol w:w="1701"/>
        <w:gridCol w:w="1441"/>
        <w:gridCol w:w="1940"/>
        <w:gridCol w:w="1580"/>
        <w:gridCol w:w="1580"/>
        <w:gridCol w:w="1580"/>
        <w:gridCol w:w="1580"/>
        <w:gridCol w:w="1580"/>
        <w:gridCol w:w="1580"/>
        <w:gridCol w:w="1580"/>
      </w:tblGrid>
      <w:tr w:rsidR="007E7826" w:rsidRPr="00FB12FF" w:rsidTr="008E2A1D">
        <w:trPr>
          <w:gridAfter w:val="6"/>
          <w:wAfter w:w="9480" w:type="dxa"/>
          <w:trHeight w:val="1725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826" w:rsidRPr="00FB12FF" w:rsidRDefault="007E782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№ п/п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826" w:rsidRPr="00FB12FF" w:rsidRDefault="007E782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Местоположение земельного участка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826" w:rsidRPr="00FB12FF" w:rsidRDefault="007E782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Разрешенное использование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826" w:rsidRPr="00FB12FF" w:rsidRDefault="007E782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Категория земель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826" w:rsidRPr="00FB12FF" w:rsidRDefault="007E782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Кадастровый номер земельного участка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826" w:rsidRPr="00FB12FF" w:rsidRDefault="007E782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Площадь земельного участка (</w:t>
            </w:r>
            <w:proofErr w:type="spellStart"/>
            <w:r w:rsidRPr="00FB12F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кв.м</w:t>
            </w:r>
            <w:proofErr w:type="spellEnd"/>
            <w:r w:rsidRPr="00FB12F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)</w:t>
            </w:r>
          </w:p>
        </w:tc>
      </w:tr>
      <w:tr w:rsidR="00F56856" w:rsidRPr="00FB12FF" w:rsidTr="008E2A1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015AD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015AD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0010102:208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8E2A1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0010102:205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8E2A1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0010102:207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8E2A1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0010102:204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8E2A1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0010102:203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8E2A1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0010102:202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8E2A1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0010102:201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8E2A1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8E2A1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7E7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8E2A1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7E7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 xml:space="preserve">Мурманская </w:t>
            </w:r>
            <w:r w:rsidRPr="00BB7156">
              <w:rPr>
                <w:rFonts w:ascii="Times New Roman" w:eastAsia="TimesNewRomanPSMT" w:hAnsi="Times New Roman"/>
                <w:lang w:eastAsia="ru-RU"/>
              </w:rPr>
              <w:t xml:space="preserve">область, г Кировск, р-н </w:t>
            </w:r>
            <w:proofErr w:type="spellStart"/>
            <w:r w:rsidRPr="00BB7156">
              <w:rPr>
                <w:rFonts w:ascii="Times New Roman" w:eastAsia="TimesNewRomanPSMT" w:hAnsi="Times New Roman"/>
                <w:lang w:eastAsia="ru-RU"/>
              </w:rPr>
              <w:t>н.п</w:t>
            </w:r>
            <w:proofErr w:type="spellEnd"/>
            <w:r w:rsidRPr="00BB7156">
              <w:rPr>
                <w:rFonts w:ascii="Times New Roman" w:eastAsia="TimesNewRomanPSMT" w:hAnsi="Times New Roman"/>
                <w:lang w:eastAsia="ru-RU"/>
              </w:rPr>
              <w:t>. Титан, поле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156">
              <w:rPr>
                <w:rFonts w:ascii="Times New Roman" w:eastAsia="TimesNewRomanPSMT" w:hAnsi="Times New Roman"/>
                <w:lang w:eastAsia="ru-RU"/>
              </w:rPr>
              <w:t>51:17:0040110:22</w:t>
            </w:r>
            <w:r>
              <w:rPr>
                <w:rFonts w:ascii="Times New Roman" w:eastAsia="TimesNewRomanPSMT" w:hAnsi="Times New Roman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</w:tr>
      <w:tr w:rsidR="00F56856" w:rsidRPr="00FB12FF" w:rsidTr="008E2A1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 xml:space="preserve">Мурманская </w:t>
            </w:r>
            <w:r w:rsidRPr="00BB7156">
              <w:rPr>
                <w:rFonts w:ascii="Times New Roman" w:eastAsia="TimesNewRomanPSMT" w:hAnsi="Times New Roman"/>
                <w:lang w:eastAsia="ru-RU"/>
              </w:rPr>
              <w:t xml:space="preserve">область, г Кировск, р-н </w:t>
            </w:r>
            <w:proofErr w:type="spellStart"/>
            <w:r w:rsidRPr="00BB7156">
              <w:rPr>
                <w:rFonts w:ascii="Times New Roman" w:eastAsia="TimesNewRomanPSMT" w:hAnsi="Times New Roman"/>
                <w:lang w:eastAsia="ru-RU"/>
              </w:rPr>
              <w:t>н.п</w:t>
            </w:r>
            <w:proofErr w:type="spellEnd"/>
            <w:r w:rsidRPr="00BB7156">
              <w:rPr>
                <w:rFonts w:ascii="Times New Roman" w:eastAsia="TimesNewRomanPSMT" w:hAnsi="Times New Roman"/>
                <w:lang w:eastAsia="ru-RU"/>
              </w:rPr>
              <w:t>. Титан, поле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NewRomanPSMT" w:hAnsi="Times New Roman"/>
                <w:lang w:eastAsia="ru-RU"/>
              </w:rPr>
              <w:t>51:17:0040110:2</w:t>
            </w:r>
            <w:r>
              <w:rPr>
                <w:rFonts w:ascii="Times New Roman" w:eastAsia="TimesNewRomanPSMT" w:hAnsi="Times New Roman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 xml:space="preserve">Мурманская </w:t>
            </w:r>
            <w:r w:rsidRPr="00BB7156">
              <w:rPr>
                <w:rFonts w:ascii="Times New Roman" w:eastAsia="TimesNewRomanPSMT" w:hAnsi="Times New Roman"/>
                <w:lang w:eastAsia="ru-RU"/>
              </w:rPr>
              <w:t xml:space="preserve">область, г Кировск, р-н </w:t>
            </w:r>
            <w:proofErr w:type="spellStart"/>
            <w:r w:rsidRPr="00BB7156">
              <w:rPr>
                <w:rFonts w:ascii="Times New Roman" w:eastAsia="TimesNewRomanPSMT" w:hAnsi="Times New Roman"/>
                <w:lang w:eastAsia="ru-RU"/>
              </w:rPr>
              <w:t>н.п</w:t>
            </w:r>
            <w:proofErr w:type="spellEnd"/>
            <w:r w:rsidRPr="00BB7156">
              <w:rPr>
                <w:rFonts w:ascii="Times New Roman" w:eastAsia="TimesNewRomanPSMT" w:hAnsi="Times New Roman"/>
                <w:lang w:eastAsia="ru-RU"/>
              </w:rPr>
              <w:t>. Титан, поле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NewRomanPSMT" w:hAnsi="Times New Roman"/>
                <w:lang w:eastAsia="ru-RU"/>
              </w:rPr>
              <w:t>51:17:0040110:2</w:t>
            </w:r>
            <w:r>
              <w:rPr>
                <w:rFonts w:ascii="Times New Roman" w:eastAsia="TimesNewRomanPSMT" w:hAnsi="Times New Roman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</w:t>
            </w:r>
          </w:p>
        </w:tc>
        <w:tc>
          <w:tcPr>
            <w:tcW w:w="1580" w:type="dxa"/>
            <w:vAlign w:val="center"/>
          </w:tcPr>
          <w:p w:rsidR="00F56856" w:rsidRPr="00BB71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 xml:space="preserve">Мурманская </w:t>
            </w:r>
            <w:r w:rsidRPr="00BB7156">
              <w:rPr>
                <w:rFonts w:ascii="Times New Roman" w:eastAsia="TimesNewRomanPSMT" w:hAnsi="Times New Roman"/>
                <w:lang w:eastAsia="ru-RU"/>
              </w:rPr>
              <w:t xml:space="preserve">область, г Кировск, р-н </w:t>
            </w:r>
            <w:proofErr w:type="spellStart"/>
            <w:r w:rsidRPr="00BB7156">
              <w:rPr>
                <w:rFonts w:ascii="Times New Roman" w:eastAsia="TimesNewRomanPSMT" w:hAnsi="Times New Roman"/>
                <w:lang w:eastAsia="ru-RU"/>
              </w:rPr>
              <w:t>н.п</w:t>
            </w:r>
            <w:proofErr w:type="spellEnd"/>
            <w:r w:rsidRPr="00BB7156">
              <w:rPr>
                <w:rFonts w:ascii="Times New Roman" w:eastAsia="TimesNewRomanPSMT" w:hAnsi="Times New Roman"/>
                <w:lang w:eastAsia="ru-RU"/>
              </w:rPr>
              <w:t>. Титан, поле № 2</w:t>
            </w:r>
          </w:p>
        </w:tc>
        <w:tc>
          <w:tcPr>
            <w:tcW w:w="1580" w:type="dxa"/>
            <w:vAlign w:val="center"/>
          </w:tcPr>
          <w:p w:rsidR="00F568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580" w:type="dxa"/>
            <w:vAlign w:val="center"/>
          </w:tcPr>
          <w:p w:rsidR="00F56856" w:rsidRPr="00BB71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580" w:type="dxa"/>
            <w:vAlign w:val="center"/>
          </w:tcPr>
          <w:p w:rsidR="00F56856" w:rsidRPr="00BB71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NewRomanPSMT" w:hAnsi="Times New Roman"/>
                <w:lang w:eastAsia="ru-RU"/>
              </w:rPr>
              <w:t>51:17:0040110:2</w:t>
            </w:r>
            <w:r>
              <w:rPr>
                <w:rFonts w:ascii="Times New Roman" w:eastAsia="TimesNewRomanPSMT" w:hAnsi="Times New Roman"/>
                <w:lang w:eastAsia="ru-RU"/>
              </w:rPr>
              <w:t>35</w:t>
            </w:r>
          </w:p>
        </w:tc>
        <w:tc>
          <w:tcPr>
            <w:tcW w:w="1580" w:type="dxa"/>
            <w:vAlign w:val="center"/>
          </w:tcPr>
          <w:p w:rsidR="00F56856" w:rsidRPr="00BB7156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 xml:space="preserve">Мурманская </w:t>
            </w:r>
            <w:r w:rsidRPr="00BB7156">
              <w:rPr>
                <w:rFonts w:ascii="Times New Roman" w:eastAsia="TimesNewRomanPSMT" w:hAnsi="Times New Roman"/>
                <w:lang w:eastAsia="ru-RU"/>
              </w:rPr>
              <w:t xml:space="preserve">область, г Кировск, р-н </w:t>
            </w:r>
            <w:proofErr w:type="spellStart"/>
            <w:r w:rsidRPr="00BB7156">
              <w:rPr>
                <w:rFonts w:ascii="Times New Roman" w:eastAsia="TimesNewRomanPSMT" w:hAnsi="Times New Roman"/>
                <w:lang w:eastAsia="ru-RU"/>
              </w:rPr>
              <w:t>н.п</w:t>
            </w:r>
            <w:proofErr w:type="spellEnd"/>
            <w:r w:rsidRPr="00BB7156">
              <w:rPr>
                <w:rFonts w:ascii="Times New Roman" w:eastAsia="TimesNewRomanPSMT" w:hAnsi="Times New Roman"/>
                <w:lang w:eastAsia="ru-RU"/>
              </w:rPr>
              <w:t>. Титан, поле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NewRomanPSMT" w:hAnsi="Times New Roman"/>
                <w:lang w:eastAsia="ru-RU"/>
              </w:rPr>
              <w:t>51:17:0040110:2</w:t>
            </w:r>
            <w:r>
              <w:rPr>
                <w:rFonts w:ascii="Times New Roman" w:eastAsia="TimesNewRomanPSMT" w:hAnsi="Times New Roman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56856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</w:t>
            </w:r>
          </w:p>
        </w:tc>
        <w:tc>
          <w:tcPr>
            <w:tcW w:w="1580" w:type="dxa"/>
            <w:vAlign w:val="center"/>
          </w:tcPr>
          <w:p w:rsidR="00F56856" w:rsidRPr="00BB71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 xml:space="preserve">Мурманская </w:t>
            </w:r>
            <w:r w:rsidRPr="00BB7156">
              <w:rPr>
                <w:rFonts w:ascii="Times New Roman" w:eastAsia="TimesNewRomanPSMT" w:hAnsi="Times New Roman"/>
                <w:lang w:eastAsia="ru-RU"/>
              </w:rPr>
              <w:t xml:space="preserve">область, г Кировск, р-н </w:t>
            </w:r>
            <w:proofErr w:type="spellStart"/>
            <w:r w:rsidRPr="00BB7156">
              <w:rPr>
                <w:rFonts w:ascii="Times New Roman" w:eastAsia="TimesNewRomanPSMT" w:hAnsi="Times New Roman"/>
                <w:lang w:eastAsia="ru-RU"/>
              </w:rPr>
              <w:t>н.п</w:t>
            </w:r>
            <w:proofErr w:type="spellEnd"/>
            <w:r w:rsidRPr="00BB7156">
              <w:rPr>
                <w:rFonts w:ascii="Times New Roman" w:eastAsia="TimesNewRomanPSMT" w:hAnsi="Times New Roman"/>
                <w:lang w:eastAsia="ru-RU"/>
              </w:rPr>
              <w:t>. Титан, поле № 2</w:t>
            </w:r>
          </w:p>
        </w:tc>
        <w:tc>
          <w:tcPr>
            <w:tcW w:w="1580" w:type="dxa"/>
            <w:vAlign w:val="center"/>
          </w:tcPr>
          <w:p w:rsidR="00F568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580" w:type="dxa"/>
            <w:vAlign w:val="center"/>
          </w:tcPr>
          <w:p w:rsidR="00F56856" w:rsidRPr="00BB71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580" w:type="dxa"/>
            <w:vAlign w:val="center"/>
          </w:tcPr>
          <w:p w:rsidR="00F56856" w:rsidRPr="00BB71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NewRomanPSMT" w:hAnsi="Times New Roman"/>
                <w:lang w:eastAsia="ru-RU"/>
              </w:rPr>
              <w:t>51:17:0040110:2</w:t>
            </w:r>
            <w:r>
              <w:rPr>
                <w:rFonts w:ascii="Times New Roman" w:eastAsia="TimesNewRomanPSMT" w:hAnsi="Times New Roman"/>
                <w:lang w:eastAsia="ru-RU"/>
              </w:rPr>
              <w:t>36</w:t>
            </w:r>
          </w:p>
        </w:tc>
        <w:tc>
          <w:tcPr>
            <w:tcW w:w="1580" w:type="dxa"/>
            <w:vAlign w:val="center"/>
          </w:tcPr>
          <w:p w:rsidR="00F56856" w:rsidRPr="00BB7156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51:17:0020107:135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 xml:space="preserve">Мурманская </w:t>
            </w:r>
            <w:r w:rsidRPr="00BB7156">
              <w:rPr>
                <w:rFonts w:ascii="Times New Roman" w:eastAsia="TimesNewRomanPSMT" w:hAnsi="Times New Roman"/>
                <w:lang w:eastAsia="ru-RU"/>
              </w:rPr>
              <w:t xml:space="preserve">область, г Кировск, р-н </w:t>
            </w:r>
            <w:proofErr w:type="spellStart"/>
            <w:r w:rsidRPr="00BB7156">
              <w:rPr>
                <w:rFonts w:ascii="Times New Roman" w:eastAsia="TimesNewRomanPSMT" w:hAnsi="Times New Roman"/>
                <w:lang w:eastAsia="ru-RU"/>
              </w:rPr>
              <w:t>н.п</w:t>
            </w:r>
            <w:proofErr w:type="spellEnd"/>
            <w:r w:rsidRPr="00BB7156">
              <w:rPr>
                <w:rFonts w:ascii="Times New Roman" w:eastAsia="TimesNewRomanPSMT" w:hAnsi="Times New Roman"/>
                <w:lang w:eastAsia="ru-RU"/>
              </w:rPr>
              <w:t>. Титан, поле № 2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NewRomanPSMT" w:hAnsi="Times New Roman"/>
                <w:lang w:eastAsia="ru-RU"/>
              </w:rPr>
              <w:t>51:17:0040110:2</w:t>
            </w:r>
            <w:r>
              <w:rPr>
                <w:rFonts w:ascii="Times New Roman" w:eastAsia="TimesNewRomanPSMT" w:hAnsi="Times New Roman"/>
                <w:lang w:eastAsia="ru-RU"/>
              </w:rPr>
              <w:t>37</w:t>
            </w: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C2E24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51:17:0020107:135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C2E24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C2E2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51:17:0020107:13</w:t>
            </w:r>
            <w:r w:rsidR="00FC2E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127CF1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127CF1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27CF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127CF1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127CF1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127CF1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127CF1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51:17:0040131:215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127CF1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51:17:0040131:207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127CF1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26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127CF1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51:17:0040131:218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127CF1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51:17:0040131:214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127CF1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51:17:0040131:208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27CF1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F1" w:rsidRDefault="00127CF1" w:rsidP="00127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F1" w:rsidRPr="00BB7156" w:rsidRDefault="00127CF1" w:rsidP="00127C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F1" w:rsidRDefault="00127CF1" w:rsidP="00127C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F1" w:rsidRPr="00BB7156" w:rsidRDefault="00127CF1" w:rsidP="00127C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F1" w:rsidRPr="00BB7156" w:rsidRDefault="00127CF1" w:rsidP="00127C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51:17:0040131:209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F1" w:rsidRPr="00BB7156" w:rsidRDefault="00127CF1" w:rsidP="00127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127CF1" w:rsidRDefault="00127CF1" w:rsidP="00127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127CF1" w:rsidRDefault="00127CF1" w:rsidP="00127CF1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127CF1" w:rsidRDefault="00127CF1" w:rsidP="00127C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127CF1" w:rsidRPr="00BB7156" w:rsidRDefault="00127CF1" w:rsidP="00127C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127CF1" w:rsidRPr="00BB7156" w:rsidRDefault="00127CF1" w:rsidP="00127CF1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127CF1" w:rsidRPr="00BB7156" w:rsidRDefault="00127CF1" w:rsidP="00127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323C90" w:rsidRDefault="00323C90" w:rsidP="00E03E39">
      <w:pPr>
        <w:widowControl w:val="0"/>
        <w:spacing w:after="0"/>
        <w:ind w:firstLine="567"/>
        <w:jc w:val="both"/>
        <w:rPr>
          <w:rStyle w:val="a4"/>
        </w:rPr>
      </w:pPr>
    </w:p>
    <w:sectPr w:rsidR="00323C90" w:rsidSect="001000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88"/>
    <w:multiLevelType w:val="multilevel"/>
    <w:tmpl w:val="09E639EE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9857522"/>
    <w:multiLevelType w:val="hybridMultilevel"/>
    <w:tmpl w:val="68FC2CCE"/>
    <w:lvl w:ilvl="0" w:tplc="0412614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2A246FC"/>
    <w:multiLevelType w:val="hybridMultilevel"/>
    <w:tmpl w:val="F6C80C1C"/>
    <w:lvl w:ilvl="0" w:tplc="87CE8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FD7C91"/>
    <w:multiLevelType w:val="multilevel"/>
    <w:tmpl w:val="7220A0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5FFE5799"/>
    <w:multiLevelType w:val="multilevel"/>
    <w:tmpl w:val="59D0FD44"/>
    <w:lvl w:ilvl="0">
      <w:start w:val="1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59"/>
      </w:pPr>
      <w:rPr>
        <w:rFonts w:hint="default"/>
        <w:lang w:val="ru-RU" w:eastAsia="en-US" w:bidi="ar-SA"/>
      </w:rPr>
    </w:lvl>
  </w:abstractNum>
  <w:abstractNum w:abstractNumId="5" w15:restartNumberingAfterBreak="0">
    <w:nsid w:val="65D323F1"/>
    <w:multiLevelType w:val="multilevel"/>
    <w:tmpl w:val="25881D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6" w15:restartNumberingAfterBreak="0">
    <w:nsid w:val="7FE12D5D"/>
    <w:multiLevelType w:val="multilevel"/>
    <w:tmpl w:val="D408F0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8" w:hanging="720"/>
      </w:pPr>
      <w:rPr>
        <w:rFonts w:ascii="Times New Roman" w:eastAsia="Calibri" w:hAnsi="Times New Roman" w:cs="Times New Roman"/>
        <w:sz w:val="24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  <w:sz w:val="24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1E"/>
    <w:rsid w:val="000202DA"/>
    <w:rsid w:val="00021E59"/>
    <w:rsid w:val="00024DDC"/>
    <w:rsid w:val="00036AE7"/>
    <w:rsid w:val="000373F2"/>
    <w:rsid w:val="0004094F"/>
    <w:rsid w:val="000529E4"/>
    <w:rsid w:val="00057B69"/>
    <w:rsid w:val="000656CF"/>
    <w:rsid w:val="00077781"/>
    <w:rsid w:val="000A23CE"/>
    <w:rsid w:val="000B1167"/>
    <w:rsid w:val="000B513C"/>
    <w:rsid w:val="000C1D20"/>
    <w:rsid w:val="000C7E21"/>
    <w:rsid w:val="000D1B4E"/>
    <w:rsid w:val="000D2B13"/>
    <w:rsid w:val="000D40EC"/>
    <w:rsid w:val="000D49B5"/>
    <w:rsid w:val="000F478F"/>
    <w:rsid w:val="00100088"/>
    <w:rsid w:val="00106FD9"/>
    <w:rsid w:val="00107A5C"/>
    <w:rsid w:val="001108DD"/>
    <w:rsid w:val="00116A96"/>
    <w:rsid w:val="0012108B"/>
    <w:rsid w:val="0012581D"/>
    <w:rsid w:val="00127CF1"/>
    <w:rsid w:val="00133717"/>
    <w:rsid w:val="0014022D"/>
    <w:rsid w:val="001423EA"/>
    <w:rsid w:val="00152197"/>
    <w:rsid w:val="00163510"/>
    <w:rsid w:val="001800F7"/>
    <w:rsid w:val="001806B4"/>
    <w:rsid w:val="00184734"/>
    <w:rsid w:val="00184D6B"/>
    <w:rsid w:val="00193889"/>
    <w:rsid w:val="001A6280"/>
    <w:rsid w:val="001A7198"/>
    <w:rsid w:val="001C2182"/>
    <w:rsid w:val="001C5F3F"/>
    <w:rsid w:val="001D5ABD"/>
    <w:rsid w:val="001F7982"/>
    <w:rsid w:val="00211245"/>
    <w:rsid w:val="00215ACF"/>
    <w:rsid w:val="00245A5A"/>
    <w:rsid w:val="00247AF6"/>
    <w:rsid w:val="00251B71"/>
    <w:rsid w:val="00262109"/>
    <w:rsid w:val="0028542B"/>
    <w:rsid w:val="0029578D"/>
    <w:rsid w:val="002B6C38"/>
    <w:rsid w:val="002C1804"/>
    <w:rsid w:val="002C3300"/>
    <w:rsid w:val="002C4D50"/>
    <w:rsid w:val="002D1A21"/>
    <w:rsid w:val="002D3208"/>
    <w:rsid w:val="002D3625"/>
    <w:rsid w:val="002D4351"/>
    <w:rsid w:val="002D6980"/>
    <w:rsid w:val="002E135D"/>
    <w:rsid w:val="002E235F"/>
    <w:rsid w:val="002E71FC"/>
    <w:rsid w:val="002F0B3B"/>
    <w:rsid w:val="003073BA"/>
    <w:rsid w:val="003148BB"/>
    <w:rsid w:val="003160F0"/>
    <w:rsid w:val="0031704D"/>
    <w:rsid w:val="003203A7"/>
    <w:rsid w:val="00323C90"/>
    <w:rsid w:val="00326864"/>
    <w:rsid w:val="00331D5D"/>
    <w:rsid w:val="00334E0B"/>
    <w:rsid w:val="003375E0"/>
    <w:rsid w:val="00341201"/>
    <w:rsid w:val="00344376"/>
    <w:rsid w:val="00350C4E"/>
    <w:rsid w:val="00352793"/>
    <w:rsid w:val="00356E5B"/>
    <w:rsid w:val="0036078A"/>
    <w:rsid w:val="003839F1"/>
    <w:rsid w:val="00385C1C"/>
    <w:rsid w:val="003A3E16"/>
    <w:rsid w:val="003A52D8"/>
    <w:rsid w:val="003A594D"/>
    <w:rsid w:val="003B3F39"/>
    <w:rsid w:val="003C06CF"/>
    <w:rsid w:val="003C1C47"/>
    <w:rsid w:val="003D15AC"/>
    <w:rsid w:val="003D4214"/>
    <w:rsid w:val="003D4608"/>
    <w:rsid w:val="003D62F6"/>
    <w:rsid w:val="003D7795"/>
    <w:rsid w:val="003F5AFF"/>
    <w:rsid w:val="00403FA7"/>
    <w:rsid w:val="00412074"/>
    <w:rsid w:val="00422135"/>
    <w:rsid w:val="00427EF7"/>
    <w:rsid w:val="00431BCF"/>
    <w:rsid w:val="00444D24"/>
    <w:rsid w:val="004452C1"/>
    <w:rsid w:val="00447736"/>
    <w:rsid w:val="0045076C"/>
    <w:rsid w:val="00452F67"/>
    <w:rsid w:val="004544D9"/>
    <w:rsid w:val="00455D85"/>
    <w:rsid w:val="00455EE3"/>
    <w:rsid w:val="00462395"/>
    <w:rsid w:val="00466DFC"/>
    <w:rsid w:val="00475F9B"/>
    <w:rsid w:val="00486E5B"/>
    <w:rsid w:val="004945A3"/>
    <w:rsid w:val="004A1419"/>
    <w:rsid w:val="004A35C9"/>
    <w:rsid w:val="004A7F43"/>
    <w:rsid w:val="004C157E"/>
    <w:rsid w:val="004C4C07"/>
    <w:rsid w:val="004E53B7"/>
    <w:rsid w:val="004E740B"/>
    <w:rsid w:val="004F79C1"/>
    <w:rsid w:val="00500C16"/>
    <w:rsid w:val="00504A9E"/>
    <w:rsid w:val="00520456"/>
    <w:rsid w:val="00520773"/>
    <w:rsid w:val="00524555"/>
    <w:rsid w:val="00526D3E"/>
    <w:rsid w:val="00536A45"/>
    <w:rsid w:val="005472F7"/>
    <w:rsid w:val="00552965"/>
    <w:rsid w:val="005539F0"/>
    <w:rsid w:val="005621C5"/>
    <w:rsid w:val="00573E0F"/>
    <w:rsid w:val="0058551C"/>
    <w:rsid w:val="00591E4B"/>
    <w:rsid w:val="00596564"/>
    <w:rsid w:val="005A28BE"/>
    <w:rsid w:val="005B6B31"/>
    <w:rsid w:val="005B79F5"/>
    <w:rsid w:val="005C2DE4"/>
    <w:rsid w:val="005C4D92"/>
    <w:rsid w:val="005C552C"/>
    <w:rsid w:val="005D1AE3"/>
    <w:rsid w:val="005E0480"/>
    <w:rsid w:val="005E25DA"/>
    <w:rsid w:val="005E4A48"/>
    <w:rsid w:val="005E54EF"/>
    <w:rsid w:val="005E6231"/>
    <w:rsid w:val="00602A27"/>
    <w:rsid w:val="0060582A"/>
    <w:rsid w:val="00610B33"/>
    <w:rsid w:val="00610D0C"/>
    <w:rsid w:val="00615BF1"/>
    <w:rsid w:val="00624DA4"/>
    <w:rsid w:val="006410D7"/>
    <w:rsid w:val="00641960"/>
    <w:rsid w:val="00651134"/>
    <w:rsid w:val="00654170"/>
    <w:rsid w:val="00660F61"/>
    <w:rsid w:val="0066173C"/>
    <w:rsid w:val="00663DEF"/>
    <w:rsid w:val="00665C8B"/>
    <w:rsid w:val="00684553"/>
    <w:rsid w:val="00690FE3"/>
    <w:rsid w:val="0069278F"/>
    <w:rsid w:val="00692EFC"/>
    <w:rsid w:val="00693882"/>
    <w:rsid w:val="00695CDA"/>
    <w:rsid w:val="006A281E"/>
    <w:rsid w:val="006B467D"/>
    <w:rsid w:val="006D5946"/>
    <w:rsid w:val="006D7871"/>
    <w:rsid w:val="006E7566"/>
    <w:rsid w:val="006F0521"/>
    <w:rsid w:val="006F6C7D"/>
    <w:rsid w:val="006F6E0B"/>
    <w:rsid w:val="00701396"/>
    <w:rsid w:val="00702579"/>
    <w:rsid w:val="00705AF5"/>
    <w:rsid w:val="00705BA2"/>
    <w:rsid w:val="007107DF"/>
    <w:rsid w:val="007113E9"/>
    <w:rsid w:val="0071328D"/>
    <w:rsid w:val="00717FB7"/>
    <w:rsid w:val="00727796"/>
    <w:rsid w:val="00727952"/>
    <w:rsid w:val="00733329"/>
    <w:rsid w:val="007343BC"/>
    <w:rsid w:val="00736A3C"/>
    <w:rsid w:val="00740DF9"/>
    <w:rsid w:val="00744963"/>
    <w:rsid w:val="0074541A"/>
    <w:rsid w:val="00756DC4"/>
    <w:rsid w:val="00761D1A"/>
    <w:rsid w:val="00762675"/>
    <w:rsid w:val="00770463"/>
    <w:rsid w:val="00771D8B"/>
    <w:rsid w:val="0077256E"/>
    <w:rsid w:val="007739D6"/>
    <w:rsid w:val="0077746C"/>
    <w:rsid w:val="00790149"/>
    <w:rsid w:val="00791548"/>
    <w:rsid w:val="007953FD"/>
    <w:rsid w:val="007A2FE2"/>
    <w:rsid w:val="007C2487"/>
    <w:rsid w:val="007C639B"/>
    <w:rsid w:val="007D6C2B"/>
    <w:rsid w:val="007E3A31"/>
    <w:rsid w:val="007E7826"/>
    <w:rsid w:val="00804B41"/>
    <w:rsid w:val="00805612"/>
    <w:rsid w:val="00815ADC"/>
    <w:rsid w:val="00817A35"/>
    <w:rsid w:val="008209A3"/>
    <w:rsid w:val="0082514C"/>
    <w:rsid w:val="00840861"/>
    <w:rsid w:val="00841876"/>
    <w:rsid w:val="00843684"/>
    <w:rsid w:val="00844FEB"/>
    <w:rsid w:val="0084760C"/>
    <w:rsid w:val="00852309"/>
    <w:rsid w:val="0086392B"/>
    <w:rsid w:val="00867844"/>
    <w:rsid w:val="0087313D"/>
    <w:rsid w:val="00876C7B"/>
    <w:rsid w:val="00886AAD"/>
    <w:rsid w:val="00891292"/>
    <w:rsid w:val="00897E2A"/>
    <w:rsid w:val="008C63E4"/>
    <w:rsid w:val="008D52CB"/>
    <w:rsid w:val="008D6543"/>
    <w:rsid w:val="008D7CFD"/>
    <w:rsid w:val="008E08B9"/>
    <w:rsid w:val="008E7C27"/>
    <w:rsid w:val="008F12CF"/>
    <w:rsid w:val="009078AA"/>
    <w:rsid w:val="00911B22"/>
    <w:rsid w:val="00921E48"/>
    <w:rsid w:val="00930DAB"/>
    <w:rsid w:val="0094784C"/>
    <w:rsid w:val="0095578D"/>
    <w:rsid w:val="0095587A"/>
    <w:rsid w:val="00961A61"/>
    <w:rsid w:val="009669D6"/>
    <w:rsid w:val="00972621"/>
    <w:rsid w:val="009853CC"/>
    <w:rsid w:val="00991BC1"/>
    <w:rsid w:val="00992945"/>
    <w:rsid w:val="00993455"/>
    <w:rsid w:val="00995C19"/>
    <w:rsid w:val="00995D72"/>
    <w:rsid w:val="009A0B6A"/>
    <w:rsid w:val="009A161D"/>
    <w:rsid w:val="009A5427"/>
    <w:rsid w:val="009B0D54"/>
    <w:rsid w:val="009B2616"/>
    <w:rsid w:val="009B5E68"/>
    <w:rsid w:val="009C1082"/>
    <w:rsid w:val="009C3388"/>
    <w:rsid w:val="009C784F"/>
    <w:rsid w:val="009D373B"/>
    <w:rsid w:val="009E1039"/>
    <w:rsid w:val="009E4574"/>
    <w:rsid w:val="009E495C"/>
    <w:rsid w:val="009F4BD0"/>
    <w:rsid w:val="009F58CF"/>
    <w:rsid w:val="00A03D0F"/>
    <w:rsid w:val="00A051AB"/>
    <w:rsid w:val="00A1650D"/>
    <w:rsid w:val="00A20739"/>
    <w:rsid w:val="00A232A1"/>
    <w:rsid w:val="00A27223"/>
    <w:rsid w:val="00A40FC2"/>
    <w:rsid w:val="00A41381"/>
    <w:rsid w:val="00A4294E"/>
    <w:rsid w:val="00A44673"/>
    <w:rsid w:val="00A458AF"/>
    <w:rsid w:val="00A556ED"/>
    <w:rsid w:val="00A57C90"/>
    <w:rsid w:val="00A61DFA"/>
    <w:rsid w:val="00A620C7"/>
    <w:rsid w:val="00A64BD2"/>
    <w:rsid w:val="00A66E9E"/>
    <w:rsid w:val="00A724BE"/>
    <w:rsid w:val="00A740A4"/>
    <w:rsid w:val="00A779E0"/>
    <w:rsid w:val="00A8353E"/>
    <w:rsid w:val="00A84FE1"/>
    <w:rsid w:val="00A85E68"/>
    <w:rsid w:val="00A93B7C"/>
    <w:rsid w:val="00AB35AE"/>
    <w:rsid w:val="00AB582A"/>
    <w:rsid w:val="00AC2C09"/>
    <w:rsid w:val="00AC33DF"/>
    <w:rsid w:val="00AC3748"/>
    <w:rsid w:val="00AC4057"/>
    <w:rsid w:val="00AD549B"/>
    <w:rsid w:val="00AE1B36"/>
    <w:rsid w:val="00AE25F0"/>
    <w:rsid w:val="00AF0933"/>
    <w:rsid w:val="00AF4375"/>
    <w:rsid w:val="00AF7B9E"/>
    <w:rsid w:val="00B0001B"/>
    <w:rsid w:val="00B037AC"/>
    <w:rsid w:val="00B074A1"/>
    <w:rsid w:val="00B07E25"/>
    <w:rsid w:val="00B11939"/>
    <w:rsid w:val="00B14491"/>
    <w:rsid w:val="00B16F68"/>
    <w:rsid w:val="00B17AE0"/>
    <w:rsid w:val="00B17CA1"/>
    <w:rsid w:val="00B25326"/>
    <w:rsid w:val="00B25FAA"/>
    <w:rsid w:val="00B27F80"/>
    <w:rsid w:val="00B34F97"/>
    <w:rsid w:val="00B4420E"/>
    <w:rsid w:val="00B4582A"/>
    <w:rsid w:val="00B53BF5"/>
    <w:rsid w:val="00B56529"/>
    <w:rsid w:val="00B606DC"/>
    <w:rsid w:val="00B91EF3"/>
    <w:rsid w:val="00B964F1"/>
    <w:rsid w:val="00B968C9"/>
    <w:rsid w:val="00B9704B"/>
    <w:rsid w:val="00BA6016"/>
    <w:rsid w:val="00BB4E63"/>
    <w:rsid w:val="00BC2EBE"/>
    <w:rsid w:val="00BC35E9"/>
    <w:rsid w:val="00BD2ECE"/>
    <w:rsid w:val="00BD6842"/>
    <w:rsid w:val="00BE14E4"/>
    <w:rsid w:val="00BE6907"/>
    <w:rsid w:val="00BF2B4F"/>
    <w:rsid w:val="00BF7D96"/>
    <w:rsid w:val="00C00DA6"/>
    <w:rsid w:val="00C01179"/>
    <w:rsid w:val="00C0610C"/>
    <w:rsid w:val="00C06FBA"/>
    <w:rsid w:val="00C1128D"/>
    <w:rsid w:val="00C15D57"/>
    <w:rsid w:val="00C2174C"/>
    <w:rsid w:val="00C21B14"/>
    <w:rsid w:val="00C250B4"/>
    <w:rsid w:val="00C34922"/>
    <w:rsid w:val="00C374A6"/>
    <w:rsid w:val="00C37E7A"/>
    <w:rsid w:val="00C4561F"/>
    <w:rsid w:val="00C52C9F"/>
    <w:rsid w:val="00C55AC6"/>
    <w:rsid w:val="00C60E19"/>
    <w:rsid w:val="00C702E1"/>
    <w:rsid w:val="00C72176"/>
    <w:rsid w:val="00C77F6A"/>
    <w:rsid w:val="00C824DE"/>
    <w:rsid w:val="00C83900"/>
    <w:rsid w:val="00C90E0D"/>
    <w:rsid w:val="00C92B55"/>
    <w:rsid w:val="00C92DDB"/>
    <w:rsid w:val="00C93469"/>
    <w:rsid w:val="00C95C87"/>
    <w:rsid w:val="00C975BA"/>
    <w:rsid w:val="00CA1899"/>
    <w:rsid w:val="00CA305E"/>
    <w:rsid w:val="00CA378F"/>
    <w:rsid w:val="00CA3B32"/>
    <w:rsid w:val="00CB2FBA"/>
    <w:rsid w:val="00CB31C0"/>
    <w:rsid w:val="00CB3D8F"/>
    <w:rsid w:val="00CC3CFC"/>
    <w:rsid w:val="00CD3456"/>
    <w:rsid w:val="00CD37C5"/>
    <w:rsid w:val="00CE306F"/>
    <w:rsid w:val="00CE64BE"/>
    <w:rsid w:val="00CF3E19"/>
    <w:rsid w:val="00CF6F3F"/>
    <w:rsid w:val="00CF6F84"/>
    <w:rsid w:val="00D02BFC"/>
    <w:rsid w:val="00D11088"/>
    <w:rsid w:val="00D114DD"/>
    <w:rsid w:val="00D178E0"/>
    <w:rsid w:val="00D178E8"/>
    <w:rsid w:val="00D2121B"/>
    <w:rsid w:val="00D216F7"/>
    <w:rsid w:val="00D22C5E"/>
    <w:rsid w:val="00D25035"/>
    <w:rsid w:val="00D27032"/>
    <w:rsid w:val="00D31F52"/>
    <w:rsid w:val="00D34762"/>
    <w:rsid w:val="00D41996"/>
    <w:rsid w:val="00D425FF"/>
    <w:rsid w:val="00D5571F"/>
    <w:rsid w:val="00D62757"/>
    <w:rsid w:val="00D63046"/>
    <w:rsid w:val="00D73B16"/>
    <w:rsid w:val="00D77871"/>
    <w:rsid w:val="00D77968"/>
    <w:rsid w:val="00D81E62"/>
    <w:rsid w:val="00D8454D"/>
    <w:rsid w:val="00D87544"/>
    <w:rsid w:val="00D9329A"/>
    <w:rsid w:val="00DA4285"/>
    <w:rsid w:val="00DA4768"/>
    <w:rsid w:val="00DB003F"/>
    <w:rsid w:val="00DC0136"/>
    <w:rsid w:val="00DC0D81"/>
    <w:rsid w:val="00DC12B8"/>
    <w:rsid w:val="00DC250E"/>
    <w:rsid w:val="00DE3EA9"/>
    <w:rsid w:val="00DE473E"/>
    <w:rsid w:val="00DE487E"/>
    <w:rsid w:val="00E03E39"/>
    <w:rsid w:val="00E137D4"/>
    <w:rsid w:val="00E167DA"/>
    <w:rsid w:val="00E20D68"/>
    <w:rsid w:val="00E214A0"/>
    <w:rsid w:val="00E2537D"/>
    <w:rsid w:val="00E26D85"/>
    <w:rsid w:val="00E37A95"/>
    <w:rsid w:val="00E43A2E"/>
    <w:rsid w:val="00E502BB"/>
    <w:rsid w:val="00E5236D"/>
    <w:rsid w:val="00E529F7"/>
    <w:rsid w:val="00E62AF2"/>
    <w:rsid w:val="00E71B02"/>
    <w:rsid w:val="00E858CA"/>
    <w:rsid w:val="00E915CC"/>
    <w:rsid w:val="00E93F51"/>
    <w:rsid w:val="00EA164D"/>
    <w:rsid w:val="00EA2D22"/>
    <w:rsid w:val="00EB0DFC"/>
    <w:rsid w:val="00EC5463"/>
    <w:rsid w:val="00EC548F"/>
    <w:rsid w:val="00EC6DC2"/>
    <w:rsid w:val="00ED6C1D"/>
    <w:rsid w:val="00EE53D0"/>
    <w:rsid w:val="00EE65D2"/>
    <w:rsid w:val="00EF1E6D"/>
    <w:rsid w:val="00EF276C"/>
    <w:rsid w:val="00EF52F4"/>
    <w:rsid w:val="00EF7683"/>
    <w:rsid w:val="00F006BA"/>
    <w:rsid w:val="00F035E8"/>
    <w:rsid w:val="00F0521E"/>
    <w:rsid w:val="00F057C0"/>
    <w:rsid w:val="00F31CAB"/>
    <w:rsid w:val="00F33E8B"/>
    <w:rsid w:val="00F40D70"/>
    <w:rsid w:val="00F41192"/>
    <w:rsid w:val="00F449D7"/>
    <w:rsid w:val="00F53BFF"/>
    <w:rsid w:val="00F56856"/>
    <w:rsid w:val="00F65060"/>
    <w:rsid w:val="00F80660"/>
    <w:rsid w:val="00F82A3C"/>
    <w:rsid w:val="00F871C1"/>
    <w:rsid w:val="00F9037C"/>
    <w:rsid w:val="00F927A1"/>
    <w:rsid w:val="00F95962"/>
    <w:rsid w:val="00F97AF2"/>
    <w:rsid w:val="00FA4F7B"/>
    <w:rsid w:val="00FB1991"/>
    <w:rsid w:val="00FB30C3"/>
    <w:rsid w:val="00FC0D6C"/>
    <w:rsid w:val="00FC2B39"/>
    <w:rsid w:val="00FC2C35"/>
    <w:rsid w:val="00FC2E24"/>
    <w:rsid w:val="00FD388F"/>
    <w:rsid w:val="00FD6411"/>
    <w:rsid w:val="00FD6612"/>
    <w:rsid w:val="00FD7E33"/>
    <w:rsid w:val="00FE05ED"/>
    <w:rsid w:val="00FE1B74"/>
    <w:rsid w:val="00FE409D"/>
    <w:rsid w:val="00FF254A"/>
    <w:rsid w:val="00FF353B"/>
    <w:rsid w:val="00FF4715"/>
    <w:rsid w:val="00FF5682"/>
    <w:rsid w:val="00FF56BC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1D301-EE0A-4BF7-8279-6E20E251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3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03E3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uiPriority w:val="1"/>
    <w:qFormat/>
    <w:rsid w:val="00100088"/>
    <w:rPr>
      <w:rFonts w:ascii="Arial" w:hAnsi="Arial"/>
      <w:b/>
      <w:sz w:val="24"/>
    </w:rPr>
  </w:style>
  <w:style w:type="character" w:customStyle="1" w:styleId="a4">
    <w:name w:val="Постановление"/>
    <w:uiPriority w:val="1"/>
    <w:qFormat/>
    <w:rsid w:val="007E3A31"/>
    <w:rPr>
      <w:rFonts w:ascii="Arial" w:hAnsi="Arial"/>
      <w:sz w:val="24"/>
    </w:rPr>
  </w:style>
  <w:style w:type="paragraph" w:styleId="a5">
    <w:name w:val="List Paragraph"/>
    <w:basedOn w:val="a"/>
    <w:uiPriority w:val="34"/>
    <w:qFormat/>
    <w:rsid w:val="007E3A31"/>
    <w:pPr>
      <w:ind w:left="720"/>
      <w:contextualSpacing/>
    </w:pPr>
  </w:style>
  <w:style w:type="character" w:customStyle="1" w:styleId="30">
    <w:name w:val="Заголовок 3 Знак"/>
    <w:link w:val="3"/>
    <w:rsid w:val="00E03E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E3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03E39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8"/>
    <w:uiPriority w:val="59"/>
    <w:rsid w:val="00323C90"/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323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3E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9">
    <w:name w:val="Hyperlink"/>
    <w:basedOn w:val="a0"/>
    <w:uiPriority w:val="99"/>
    <w:semiHidden/>
    <w:unhideWhenUsed/>
    <w:rsid w:val="00CA1899"/>
    <w:rPr>
      <w:color w:val="0000FF"/>
      <w:u w:val="single"/>
    </w:rPr>
  </w:style>
  <w:style w:type="paragraph" w:styleId="31">
    <w:name w:val="Body Text 3"/>
    <w:basedOn w:val="a"/>
    <w:link w:val="32"/>
    <w:rsid w:val="009F4BD0"/>
    <w:pPr>
      <w:spacing w:after="0" w:line="240" w:lineRule="auto"/>
      <w:ind w:right="-759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F4BD0"/>
    <w:rPr>
      <w:rFonts w:ascii="Times New Roman" w:eastAsia="Times New Roman" w:hAnsi="Times New Roman"/>
      <w:b/>
      <w:sz w:val="24"/>
    </w:rPr>
  </w:style>
  <w:style w:type="paragraph" w:customStyle="1" w:styleId="110">
    <w:name w:val="Заголовок 11"/>
    <w:basedOn w:val="a"/>
    <w:uiPriority w:val="1"/>
    <w:qFormat/>
    <w:rsid w:val="00AD549B"/>
    <w:pPr>
      <w:widowControl w:val="0"/>
      <w:autoSpaceDE w:val="0"/>
      <w:autoSpaceDN w:val="0"/>
      <w:spacing w:after="0" w:line="240" w:lineRule="auto"/>
      <w:ind w:left="12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6;&#1086;&#1084;\Desktop\&#1055;&#1057;&#1055;%20&#1040;&#1088;&#1077;&#1085;&#1076;&#1072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E2D85-C7B1-40B5-A6B9-A2C73BA0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ПСП Аренда</Template>
  <TotalTime>1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>[ФамилияИО]</cp:keywords>
  <cp:lastModifiedBy>Образцова Елена Геннадьевна</cp:lastModifiedBy>
  <cp:revision>2</cp:revision>
  <cp:lastPrinted>2026-01-19T06:59:00Z</cp:lastPrinted>
  <dcterms:created xsi:type="dcterms:W3CDTF">2026-01-20T13:03:00Z</dcterms:created>
  <dcterms:modified xsi:type="dcterms:W3CDTF">2026-01-20T13:03:00Z</dcterms:modified>
</cp:coreProperties>
</file>