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75D" w:rsidRDefault="002816D9" w:rsidP="0016575D">
      <w:pPr>
        <w:spacing w:after="0"/>
        <w:ind w:left="5103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  <w:r w:rsidRPr="00446993">
        <w:rPr>
          <w:rFonts w:ascii="Times New Roman" w:hAnsi="Times New Roman"/>
          <w:color w:val="000000" w:themeColor="text1"/>
          <w:sz w:val="24"/>
          <w:szCs w:val="24"/>
        </w:rPr>
        <w:t>Приложение к постановлению администрации муниципального округа город Кировск Мурма</w:t>
      </w:r>
      <w:r w:rsidR="0016575D">
        <w:rPr>
          <w:rFonts w:ascii="Times New Roman" w:hAnsi="Times New Roman"/>
          <w:color w:val="000000" w:themeColor="text1"/>
          <w:sz w:val="24"/>
          <w:szCs w:val="24"/>
        </w:rPr>
        <w:t xml:space="preserve">нской области </w:t>
      </w:r>
    </w:p>
    <w:p w:rsidR="002816D9" w:rsidRDefault="0016575D" w:rsidP="0016575D">
      <w:pPr>
        <w:spacing w:after="0"/>
        <w:ind w:left="5103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от</w:t>
      </w:r>
      <w:r w:rsidR="002816D9" w:rsidRPr="0044699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04.02.2026 № 92</w:t>
      </w:r>
      <w:r w:rsidR="002816D9" w:rsidRPr="0044699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16575D" w:rsidRDefault="0016575D" w:rsidP="0016575D">
      <w:pPr>
        <w:spacing w:after="0"/>
        <w:ind w:left="5103"/>
        <w:rPr>
          <w:rFonts w:ascii="Times New Roman" w:hAnsi="Times New Roman"/>
          <w:color w:val="000000" w:themeColor="text1"/>
          <w:sz w:val="24"/>
          <w:szCs w:val="24"/>
        </w:rPr>
      </w:pPr>
    </w:p>
    <w:p w:rsidR="0016575D" w:rsidRPr="00446993" w:rsidRDefault="0016575D" w:rsidP="0016575D">
      <w:pPr>
        <w:spacing w:after="0"/>
        <w:ind w:left="5103"/>
        <w:rPr>
          <w:rFonts w:ascii="Times New Roman" w:hAnsi="Times New Roman"/>
          <w:color w:val="000000" w:themeColor="text1"/>
          <w:sz w:val="24"/>
          <w:szCs w:val="24"/>
        </w:rPr>
      </w:pPr>
    </w:p>
    <w:p w:rsidR="00B17AE0" w:rsidRPr="00446993" w:rsidRDefault="00871B16" w:rsidP="00871B16">
      <w:pPr>
        <w:jc w:val="center"/>
        <w:rPr>
          <w:rFonts w:ascii="Times New Roman" w:hAnsi="Times New Roman"/>
          <w:sz w:val="24"/>
          <w:szCs w:val="24"/>
        </w:rPr>
      </w:pPr>
      <w:r w:rsidRPr="00446993">
        <w:rPr>
          <w:rFonts w:ascii="Times New Roman" w:hAnsi="Times New Roman"/>
          <w:sz w:val="24"/>
          <w:szCs w:val="24"/>
        </w:rPr>
        <w:t>Состав согласительной комиссии по согласованию местоположения границ земельных участков при выполнении комплексных кадастровых работ на территории муниципального округа город Кировск Мурманской области</w:t>
      </w:r>
    </w:p>
    <w:p w:rsidR="00871B16" w:rsidRPr="00446993" w:rsidRDefault="007A0A0D" w:rsidP="007A0A0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46993">
        <w:rPr>
          <w:rFonts w:ascii="Times New Roman" w:hAnsi="Times New Roman"/>
          <w:sz w:val="24"/>
          <w:szCs w:val="24"/>
        </w:rPr>
        <w:t>Председатель Согласительной комиссии:</w:t>
      </w:r>
    </w:p>
    <w:p w:rsidR="007A0A0D" w:rsidRPr="00446993" w:rsidRDefault="007A0A0D" w:rsidP="00577A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6993">
        <w:rPr>
          <w:rFonts w:ascii="Times New Roman" w:hAnsi="Times New Roman"/>
          <w:sz w:val="24"/>
          <w:szCs w:val="24"/>
        </w:rPr>
        <w:t>- глава муниципального округа город Кировск с подведомственной территорией, либо лицо его замещающее;</w:t>
      </w:r>
    </w:p>
    <w:p w:rsidR="007A0A0D" w:rsidRPr="00446993" w:rsidRDefault="007A0A0D" w:rsidP="00577A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A0A0D" w:rsidRPr="00446993" w:rsidRDefault="007A0A0D" w:rsidP="00577A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6993">
        <w:rPr>
          <w:rFonts w:ascii="Times New Roman" w:hAnsi="Times New Roman"/>
          <w:sz w:val="24"/>
          <w:szCs w:val="24"/>
        </w:rPr>
        <w:t>Заместитель Председателя Согласительной комиссии:</w:t>
      </w:r>
    </w:p>
    <w:p w:rsidR="007A0A0D" w:rsidRPr="00446993" w:rsidRDefault="007A0A0D" w:rsidP="00577A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6993">
        <w:rPr>
          <w:rFonts w:ascii="Times New Roman" w:hAnsi="Times New Roman"/>
          <w:sz w:val="24"/>
          <w:szCs w:val="24"/>
        </w:rPr>
        <w:t>- первый заместитель главы муниципального округа город Кировск с подведомственной территорией, либо лицо его замещающее;</w:t>
      </w:r>
    </w:p>
    <w:p w:rsidR="007A0A0D" w:rsidRPr="00446993" w:rsidRDefault="007A0A0D" w:rsidP="00577A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A0A0D" w:rsidRPr="00446993" w:rsidRDefault="007A0A0D" w:rsidP="00577A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6993">
        <w:rPr>
          <w:rFonts w:ascii="Times New Roman" w:hAnsi="Times New Roman"/>
          <w:sz w:val="24"/>
          <w:szCs w:val="24"/>
        </w:rPr>
        <w:t>Секретарь Согласительной комиссии:</w:t>
      </w:r>
    </w:p>
    <w:p w:rsidR="007A0A0D" w:rsidRPr="00446993" w:rsidRDefault="007A0A0D" w:rsidP="00577A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6993">
        <w:rPr>
          <w:rFonts w:ascii="Times New Roman" w:hAnsi="Times New Roman"/>
          <w:sz w:val="24"/>
          <w:szCs w:val="24"/>
        </w:rPr>
        <w:t xml:space="preserve">- главный специалист отдела правовых и земельных отношений </w:t>
      </w:r>
      <w:r w:rsidR="00751CF9">
        <w:rPr>
          <w:rFonts w:ascii="Times New Roman" w:hAnsi="Times New Roman"/>
          <w:sz w:val="24"/>
          <w:szCs w:val="24"/>
        </w:rPr>
        <w:t xml:space="preserve">в составе </w:t>
      </w:r>
      <w:r w:rsidRPr="00446993">
        <w:rPr>
          <w:rFonts w:ascii="Times New Roman" w:hAnsi="Times New Roman"/>
          <w:sz w:val="24"/>
          <w:szCs w:val="24"/>
        </w:rPr>
        <w:t>комитета по управлению муниципальной собственностью администрации города Кировска, либо лицо его замещающее;</w:t>
      </w:r>
    </w:p>
    <w:p w:rsidR="007A0A0D" w:rsidRPr="00446993" w:rsidRDefault="007A0A0D" w:rsidP="00577A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A0A0D" w:rsidRPr="00446993" w:rsidRDefault="007A0A0D" w:rsidP="00577A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6993">
        <w:rPr>
          <w:rFonts w:ascii="Times New Roman" w:hAnsi="Times New Roman"/>
          <w:sz w:val="24"/>
          <w:szCs w:val="24"/>
        </w:rPr>
        <w:t>Члены согласительной комиссии:</w:t>
      </w:r>
    </w:p>
    <w:p w:rsidR="007A0A0D" w:rsidRPr="00446993" w:rsidRDefault="007A0A0D" w:rsidP="00577A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6993">
        <w:rPr>
          <w:rFonts w:ascii="Times New Roman" w:hAnsi="Times New Roman"/>
          <w:sz w:val="24"/>
          <w:szCs w:val="24"/>
        </w:rPr>
        <w:t>- председатель комитета по управлению муниципальной собственностью администрации города Кировска, либо лицо его замещающее;</w:t>
      </w:r>
    </w:p>
    <w:p w:rsidR="007A0A0D" w:rsidRPr="00446993" w:rsidRDefault="007A0A0D" w:rsidP="00577A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A0A0D" w:rsidRPr="00446993" w:rsidRDefault="007A0A0D" w:rsidP="00577A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6993">
        <w:rPr>
          <w:rFonts w:ascii="Times New Roman" w:hAnsi="Times New Roman"/>
          <w:sz w:val="24"/>
          <w:szCs w:val="24"/>
        </w:rPr>
        <w:t>-</w:t>
      </w:r>
      <w:r w:rsidR="00446993" w:rsidRPr="00446993">
        <w:rPr>
          <w:rFonts w:ascii="Times New Roman" w:hAnsi="Times New Roman"/>
          <w:sz w:val="24"/>
          <w:szCs w:val="24"/>
        </w:rPr>
        <w:t xml:space="preserve"> заместитель</w:t>
      </w:r>
      <w:r w:rsidRPr="00446993">
        <w:rPr>
          <w:rFonts w:ascii="Times New Roman" w:hAnsi="Times New Roman"/>
          <w:sz w:val="24"/>
          <w:szCs w:val="24"/>
        </w:rPr>
        <w:t xml:space="preserve"> </w:t>
      </w:r>
      <w:r w:rsidR="00446993" w:rsidRPr="00446993">
        <w:rPr>
          <w:rFonts w:ascii="Times New Roman" w:hAnsi="Times New Roman"/>
          <w:sz w:val="24"/>
          <w:szCs w:val="24"/>
        </w:rPr>
        <w:t>председателя комитета по управлению муниципальной собственностью администрации города Кировска, либо лицо его замещающее;</w:t>
      </w:r>
    </w:p>
    <w:p w:rsidR="00446993" w:rsidRPr="00446993" w:rsidRDefault="00446993" w:rsidP="00577A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93" w:rsidRPr="00446993" w:rsidRDefault="00446993" w:rsidP="00577A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6993">
        <w:rPr>
          <w:rFonts w:ascii="Times New Roman" w:hAnsi="Times New Roman"/>
          <w:sz w:val="24"/>
          <w:szCs w:val="24"/>
        </w:rPr>
        <w:t xml:space="preserve">- начальник отдела имущества и рекламы </w:t>
      </w:r>
      <w:r w:rsidR="00DC05D1">
        <w:rPr>
          <w:rFonts w:ascii="Times New Roman" w:hAnsi="Times New Roman"/>
          <w:sz w:val="24"/>
          <w:szCs w:val="24"/>
        </w:rPr>
        <w:t xml:space="preserve">в составе </w:t>
      </w:r>
      <w:r w:rsidRPr="00446993">
        <w:rPr>
          <w:rFonts w:ascii="Times New Roman" w:hAnsi="Times New Roman"/>
          <w:sz w:val="24"/>
          <w:szCs w:val="24"/>
        </w:rPr>
        <w:t>комитета по управлению муниципальной собственностью администрации города Кировска, либо лицо его замещающее;</w:t>
      </w:r>
    </w:p>
    <w:p w:rsidR="00446993" w:rsidRPr="00446993" w:rsidRDefault="00446993" w:rsidP="00577A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93" w:rsidRPr="00446993" w:rsidRDefault="00446993" w:rsidP="00577A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6993">
        <w:rPr>
          <w:rFonts w:ascii="Times New Roman" w:hAnsi="Times New Roman"/>
          <w:sz w:val="24"/>
          <w:szCs w:val="24"/>
        </w:rPr>
        <w:t>- начальник отдела градостроительства и развития городской среды</w:t>
      </w:r>
      <w:r w:rsidR="00DC05D1">
        <w:rPr>
          <w:rFonts w:ascii="Times New Roman" w:hAnsi="Times New Roman"/>
          <w:sz w:val="24"/>
          <w:szCs w:val="24"/>
        </w:rPr>
        <w:t xml:space="preserve"> в составе</w:t>
      </w:r>
      <w:r w:rsidRPr="00446993">
        <w:rPr>
          <w:rFonts w:ascii="Times New Roman" w:hAnsi="Times New Roman"/>
          <w:sz w:val="24"/>
          <w:szCs w:val="24"/>
        </w:rPr>
        <w:t xml:space="preserve"> комитета по управлению муниципальной собственностью администрации города Кировска, либо лицо его замещающее;</w:t>
      </w:r>
    </w:p>
    <w:p w:rsidR="00446993" w:rsidRPr="00446993" w:rsidRDefault="00446993" w:rsidP="00577A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93" w:rsidRPr="00446993" w:rsidRDefault="00446993" w:rsidP="00577A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6993">
        <w:rPr>
          <w:rFonts w:ascii="Times New Roman" w:hAnsi="Times New Roman"/>
          <w:sz w:val="24"/>
          <w:szCs w:val="24"/>
        </w:rPr>
        <w:t xml:space="preserve">- представитель Министерства имущественных отношений Мурманской области (по согласованию);  </w:t>
      </w:r>
    </w:p>
    <w:p w:rsidR="007A0A0D" w:rsidRPr="00446993" w:rsidRDefault="007A0A0D" w:rsidP="00577A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A0A0D" w:rsidRPr="00446993" w:rsidRDefault="00446993" w:rsidP="00577A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6993">
        <w:rPr>
          <w:rFonts w:ascii="Times New Roman" w:hAnsi="Times New Roman"/>
          <w:sz w:val="24"/>
          <w:szCs w:val="24"/>
        </w:rPr>
        <w:t xml:space="preserve">- представитель Министерства градостроительства и благоустройства Мурманской области (по согласованию); </w:t>
      </w:r>
    </w:p>
    <w:p w:rsidR="00446993" w:rsidRPr="00446993" w:rsidRDefault="00446993" w:rsidP="00577A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93" w:rsidRPr="00446993" w:rsidRDefault="00446993" w:rsidP="00577A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6993">
        <w:rPr>
          <w:rFonts w:ascii="Times New Roman" w:hAnsi="Times New Roman"/>
          <w:sz w:val="24"/>
          <w:szCs w:val="24"/>
        </w:rPr>
        <w:t>- представитель федеральных органов исполнительной власти, осуществляющих полномочия собственника в отношении соответствующих объектов недвижимости, находящихся в федеральной собственности (по согласованию);</w:t>
      </w:r>
    </w:p>
    <w:p w:rsidR="00446993" w:rsidRPr="00446993" w:rsidRDefault="00446993" w:rsidP="00577A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93" w:rsidRPr="00446993" w:rsidRDefault="00446993" w:rsidP="00577A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6993">
        <w:rPr>
          <w:rFonts w:ascii="Times New Roman" w:hAnsi="Times New Roman"/>
          <w:sz w:val="24"/>
          <w:szCs w:val="24"/>
        </w:rPr>
        <w:t>- представитель Управления Федеральной службы государственной регистрации, кадастра и картографии по Мурманской области (по согласованию);</w:t>
      </w:r>
    </w:p>
    <w:p w:rsidR="00446993" w:rsidRPr="00446993" w:rsidRDefault="00446993" w:rsidP="00577A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61A26" w:rsidRPr="0016575D" w:rsidRDefault="00446993" w:rsidP="001657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6993">
        <w:rPr>
          <w:rFonts w:ascii="Times New Roman" w:hAnsi="Times New Roman"/>
          <w:sz w:val="24"/>
          <w:szCs w:val="24"/>
        </w:rPr>
        <w:t>- представитель организации, членом которой является кадастровый инженер (по согласованию).</w:t>
      </w:r>
    </w:p>
    <w:p w:rsidR="00323C90" w:rsidRDefault="00323C90" w:rsidP="0016575D">
      <w:pPr>
        <w:widowControl w:val="0"/>
        <w:spacing w:after="0"/>
        <w:jc w:val="both"/>
        <w:rPr>
          <w:rStyle w:val="a4"/>
        </w:rPr>
      </w:pPr>
    </w:p>
    <w:sectPr w:rsidR="00323C90" w:rsidSect="00DC05D1">
      <w:pgSz w:w="11906" w:h="16838"/>
      <w:pgMar w:top="993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15D88"/>
    <w:multiLevelType w:val="multilevel"/>
    <w:tmpl w:val="09E639EE"/>
    <w:lvl w:ilvl="0">
      <w:start w:val="1"/>
      <w:numFmt w:val="decimal"/>
      <w:lvlText w:val="%1."/>
      <w:lvlJc w:val="left"/>
      <w:pPr>
        <w:ind w:left="1279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9857522"/>
    <w:multiLevelType w:val="hybridMultilevel"/>
    <w:tmpl w:val="68FC2CCE"/>
    <w:lvl w:ilvl="0" w:tplc="0412614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5E312AC"/>
    <w:multiLevelType w:val="hybridMultilevel"/>
    <w:tmpl w:val="490A594E"/>
    <w:lvl w:ilvl="0" w:tplc="13B8C9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E24086"/>
    <w:multiLevelType w:val="hybridMultilevel"/>
    <w:tmpl w:val="7C8C7684"/>
    <w:lvl w:ilvl="0" w:tplc="EABE34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941150C"/>
    <w:multiLevelType w:val="hybridMultilevel"/>
    <w:tmpl w:val="1FC4F380"/>
    <w:lvl w:ilvl="0" w:tplc="3DE03DC6">
      <w:start w:val="1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69B437B"/>
    <w:multiLevelType w:val="hybridMultilevel"/>
    <w:tmpl w:val="E328FC72"/>
    <w:lvl w:ilvl="0" w:tplc="D9C4C722">
      <w:start w:val="1"/>
      <w:numFmt w:val="decimal"/>
      <w:lvlText w:val="%1."/>
      <w:lvlJc w:val="left"/>
      <w:pPr>
        <w:ind w:left="116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5D323F1"/>
    <w:multiLevelType w:val="multilevel"/>
    <w:tmpl w:val="25881D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04" w:hanging="2160"/>
      </w:pPr>
      <w:rPr>
        <w:rFonts w:hint="default"/>
      </w:rPr>
    </w:lvl>
  </w:abstractNum>
  <w:abstractNum w:abstractNumId="7" w15:restartNumberingAfterBreak="0">
    <w:nsid w:val="7FE12D5D"/>
    <w:multiLevelType w:val="multilevel"/>
    <w:tmpl w:val="D408F05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788" w:hanging="720"/>
      </w:pPr>
      <w:rPr>
        <w:rFonts w:ascii="Times New Roman" w:eastAsia="Calibri" w:hAnsi="Times New Roman" w:cs="Times New Roman"/>
        <w:sz w:val="24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  <w:sz w:val="24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21E"/>
    <w:rsid w:val="000202DA"/>
    <w:rsid w:val="00021E59"/>
    <w:rsid w:val="00024DDC"/>
    <w:rsid w:val="000303FF"/>
    <w:rsid w:val="000373F2"/>
    <w:rsid w:val="000529E4"/>
    <w:rsid w:val="00057B69"/>
    <w:rsid w:val="000A23CE"/>
    <w:rsid w:val="000B2F4F"/>
    <w:rsid w:val="000B513C"/>
    <w:rsid w:val="000C7E21"/>
    <w:rsid w:val="000D2B13"/>
    <w:rsid w:val="000D49B5"/>
    <w:rsid w:val="00100088"/>
    <w:rsid w:val="0010693F"/>
    <w:rsid w:val="00106FD9"/>
    <w:rsid w:val="00133717"/>
    <w:rsid w:val="0014022D"/>
    <w:rsid w:val="00163510"/>
    <w:rsid w:val="0016575D"/>
    <w:rsid w:val="001800F7"/>
    <w:rsid w:val="00184734"/>
    <w:rsid w:val="001A37BE"/>
    <w:rsid w:val="001A6280"/>
    <w:rsid w:val="001C446F"/>
    <w:rsid w:val="001C5F3F"/>
    <w:rsid w:val="00210BD0"/>
    <w:rsid w:val="00211245"/>
    <w:rsid w:val="002300EF"/>
    <w:rsid w:val="00240F91"/>
    <w:rsid w:val="00251B71"/>
    <w:rsid w:val="002816D9"/>
    <w:rsid w:val="00281715"/>
    <w:rsid w:val="0028542B"/>
    <w:rsid w:val="0029578D"/>
    <w:rsid w:val="002A0BCB"/>
    <w:rsid w:val="002C4D50"/>
    <w:rsid w:val="002E135D"/>
    <w:rsid w:val="002E71FC"/>
    <w:rsid w:val="002F0B3B"/>
    <w:rsid w:val="0030646F"/>
    <w:rsid w:val="003073BA"/>
    <w:rsid w:val="0031704D"/>
    <w:rsid w:val="003203A7"/>
    <w:rsid w:val="00323C90"/>
    <w:rsid w:val="00334E0B"/>
    <w:rsid w:val="00344376"/>
    <w:rsid w:val="00350C4E"/>
    <w:rsid w:val="00356E5B"/>
    <w:rsid w:val="003839F1"/>
    <w:rsid w:val="00385C1C"/>
    <w:rsid w:val="003A3E16"/>
    <w:rsid w:val="003A52D8"/>
    <w:rsid w:val="003A594D"/>
    <w:rsid w:val="003C06CF"/>
    <w:rsid w:val="003C1C47"/>
    <w:rsid w:val="003D15AC"/>
    <w:rsid w:val="0040195C"/>
    <w:rsid w:val="00403FA7"/>
    <w:rsid w:val="00427EF7"/>
    <w:rsid w:val="00444D24"/>
    <w:rsid w:val="00446993"/>
    <w:rsid w:val="004544D9"/>
    <w:rsid w:val="00461A26"/>
    <w:rsid w:val="00462CBF"/>
    <w:rsid w:val="00466DFC"/>
    <w:rsid w:val="004A1419"/>
    <w:rsid w:val="004C157E"/>
    <w:rsid w:val="004C4C07"/>
    <w:rsid w:val="004E53B7"/>
    <w:rsid w:val="004E740B"/>
    <w:rsid w:val="004F52B4"/>
    <w:rsid w:val="004F79C1"/>
    <w:rsid w:val="00506839"/>
    <w:rsid w:val="00526D3E"/>
    <w:rsid w:val="00552D5E"/>
    <w:rsid w:val="00554A2D"/>
    <w:rsid w:val="00577AAA"/>
    <w:rsid w:val="00591E4B"/>
    <w:rsid w:val="005A28BE"/>
    <w:rsid w:val="005A680E"/>
    <w:rsid w:val="005B68C4"/>
    <w:rsid w:val="005D1AE3"/>
    <w:rsid w:val="005D30A5"/>
    <w:rsid w:val="005E25DA"/>
    <w:rsid w:val="005E4A48"/>
    <w:rsid w:val="005E54EF"/>
    <w:rsid w:val="005E6231"/>
    <w:rsid w:val="00602A27"/>
    <w:rsid w:val="00624DA4"/>
    <w:rsid w:val="00641DC8"/>
    <w:rsid w:val="006868AC"/>
    <w:rsid w:val="00690FE3"/>
    <w:rsid w:val="0069278F"/>
    <w:rsid w:val="00692EFC"/>
    <w:rsid w:val="00695CDA"/>
    <w:rsid w:val="006A7FA6"/>
    <w:rsid w:val="006B467D"/>
    <w:rsid w:val="006F0521"/>
    <w:rsid w:val="00703107"/>
    <w:rsid w:val="00705AF5"/>
    <w:rsid w:val="007107DF"/>
    <w:rsid w:val="00714454"/>
    <w:rsid w:val="00733329"/>
    <w:rsid w:val="0074541A"/>
    <w:rsid w:val="00751CF9"/>
    <w:rsid w:val="00756DC4"/>
    <w:rsid w:val="00761BF0"/>
    <w:rsid w:val="00761D1A"/>
    <w:rsid w:val="00762675"/>
    <w:rsid w:val="00770463"/>
    <w:rsid w:val="00771317"/>
    <w:rsid w:val="00774F40"/>
    <w:rsid w:val="007953FD"/>
    <w:rsid w:val="007A0A0D"/>
    <w:rsid w:val="007B314A"/>
    <w:rsid w:val="007B3FC0"/>
    <w:rsid w:val="007B60E1"/>
    <w:rsid w:val="007C55DB"/>
    <w:rsid w:val="007E3A31"/>
    <w:rsid w:val="00817A35"/>
    <w:rsid w:val="0082049E"/>
    <w:rsid w:val="008209A3"/>
    <w:rsid w:val="008436E7"/>
    <w:rsid w:val="0084760C"/>
    <w:rsid w:val="00867844"/>
    <w:rsid w:val="00871B16"/>
    <w:rsid w:val="0087313D"/>
    <w:rsid w:val="00876C7B"/>
    <w:rsid w:val="00886AAD"/>
    <w:rsid w:val="00891292"/>
    <w:rsid w:val="00897E2A"/>
    <w:rsid w:val="008D6543"/>
    <w:rsid w:val="008D7CFD"/>
    <w:rsid w:val="008E08B9"/>
    <w:rsid w:val="008E7C27"/>
    <w:rsid w:val="008F12CF"/>
    <w:rsid w:val="008F73CE"/>
    <w:rsid w:val="008F76B7"/>
    <w:rsid w:val="00921C00"/>
    <w:rsid w:val="00921E48"/>
    <w:rsid w:val="00930DAB"/>
    <w:rsid w:val="00986763"/>
    <w:rsid w:val="00992945"/>
    <w:rsid w:val="009B5E68"/>
    <w:rsid w:val="009C3388"/>
    <w:rsid w:val="009D373B"/>
    <w:rsid w:val="009E4574"/>
    <w:rsid w:val="009F4BD0"/>
    <w:rsid w:val="00A03D0F"/>
    <w:rsid w:val="00A40D63"/>
    <w:rsid w:val="00A4294E"/>
    <w:rsid w:val="00A44317"/>
    <w:rsid w:val="00A44673"/>
    <w:rsid w:val="00A458AF"/>
    <w:rsid w:val="00A55AD1"/>
    <w:rsid w:val="00A740A4"/>
    <w:rsid w:val="00A779E0"/>
    <w:rsid w:val="00A8353E"/>
    <w:rsid w:val="00AC4057"/>
    <w:rsid w:val="00AD2C88"/>
    <w:rsid w:val="00B0001B"/>
    <w:rsid w:val="00B074A1"/>
    <w:rsid w:val="00B17AE0"/>
    <w:rsid w:val="00B17CA1"/>
    <w:rsid w:val="00B27D94"/>
    <w:rsid w:val="00B4420E"/>
    <w:rsid w:val="00B606DC"/>
    <w:rsid w:val="00B964F1"/>
    <w:rsid w:val="00B9704B"/>
    <w:rsid w:val="00BA3C96"/>
    <w:rsid w:val="00BD2ECE"/>
    <w:rsid w:val="00BF2B4F"/>
    <w:rsid w:val="00BF7D96"/>
    <w:rsid w:val="00C01179"/>
    <w:rsid w:val="00C17052"/>
    <w:rsid w:val="00C174F4"/>
    <w:rsid w:val="00C37E7A"/>
    <w:rsid w:val="00C4561F"/>
    <w:rsid w:val="00C52C9F"/>
    <w:rsid w:val="00C55AC6"/>
    <w:rsid w:val="00C60E19"/>
    <w:rsid w:val="00C6490F"/>
    <w:rsid w:val="00C72176"/>
    <w:rsid w:val="00C804DD"/>
    <w:rsid w:val="00C824DE"/>
    <w:rsid w:val="00C83900"/>
    <w:rsid w:val="00CA1899"/>
    <w:rsid w:val="00CB2FBA"/>
    <w:rsid w:val="00CC3CFC"/>
    <w:rsid w:val="00CD37C5"/>
    <w:rsid w:val="00CF058F"/>
    <w:rsid w:val="00CF3E19"/>
    <w:rsid w:val="00D164E0"/>
    <w:rsid w:val="00D178E8"/>
    <w:rsid w:val="00D216F7"/>
    <w:rsid w:val="00D22C5E"/>
    <w:rsid w:val="00D34762"/>
    <w:rsid w:val="00D513A1"/>
    <w:rsid w:val="00D62757"/>
    <w:rsid w:val="00D73B16"/>
    <w:rsid w:val="00D77871"/>
    <w:rsid w:val="00D77968"/>
    <w:rsid w:val="00D81E62"/>
    <w:rsid w:val="00DA4768"/>
    <w:rsid w:val="00DB52B8"/>
    <w:rsid w:val="00DC05D1"/>
    <w:rsid w:val="00DD7954"/>
    <w:rsid w:val="00E03E39"/>
    <w:rsid w:val="00E167DA"/>
    <w:rsid w:val="00E26D85"/>
    <w:rsid w:val="00E5236D"/>
    <w:rsid w:val="00E529F7"/>
    <w:rsid w:val="00E65FB3"/>
    <w:rsid w:val="00E915CC"/>
    <w:rsid w:val="00E924A3"/>
    <w:rsid w:val="00E93F51"/>
    <w:rsid w:val="00EA164D"/>
    <w:rsid w:val="00EA2D22"/>
    <w:rsid w:val="00EB0DFC"/>
    <w:rsid w:val="00EC5463"/>
    <w:rsid w:val="00EC548F"/>
    <w:rsid w:val="00EE65D2"/>
    <w:rsid w:val="00EF1D6B"/>
    <w:rsid w:val="00F006BA"/>
    <w:rsid w:val="00F0521E"/>
    <w:rsid w:val="00F40D70"/>
    <w:rsid w:val="00F41192"/>
    <w:rsid w:val="00F449D7"/>
    <w:rsid w:val="00F65060"/>
    <w:rsid w:val="00F70AA8"/>
    <w:rsid w:val="00F871C1"/>
    <w:rsid w:val="00F9037C"/>
    <w:rsid w:val="00F95962"/>
    <w:rsid w:val="00F97AF2"/>
    <w:rsid w:val="00FB1991"/>
    <w:rsid w:val="00FB30C3"/>
    <w:rsid w:val="00FF5692"/>
    <w:rsid w:val="00FF56BC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21D301-EE0A-4BF7-8279-6E20E2517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A3E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E03E3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Постановления"/>
    <w:uiPriority w:val="1"/>
    <w:qFormat/>
    <w:rsid w:val="00100088"/>
    <w:rPr>
      <w:rFonts w:ascii="Arial" w:hAnsi="Arial"/>
      <w:b/>
      <w:sz w:val="24"/>
    </w:rPr>
  </w:style>
  <w:style w:type="character" w:customStyle="1" w:styleId="a4">
    <w:name w:val="Постановление"/>
    <w:uiPriority w:val="1"/>
    <w:qFormat/>
    <w:rsid w:val="007E3A31"/>
    <w:rPr>
      <w:rFonts w:ascii="Arial" w:hAnsi="Arial"/>
      <w:sz w:val="24"/>
    </w:rPr>
  </w:style>
  <w:style w:type="paragraph" w:styleId="a5">
    <w:name w:val="List Paragraph"/>
    <w:basedOn w:val="a"/>
    <w:uiPriority w:val="34"/>
    <w:qFormat/>
    <w:rsid w:val="007E3A31"/>
    <w:pPr>
      <w:ind w:left="720"/>
      <w:contextualSpacing/>
    </w:pPr>
  </w:style>
  <w:style w:type="character" w:customStyle="1" w:styleId="30">
    <w:name w:val="Заголовок 3 Знак"/>
    <w:link w:val="3"/>
    <w:rsid w:val="00E03E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03E39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E03E39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8"/>
    <w:uiPriority w:val="59"/>
    <w:rsid w:val="00323C90"/>
    <w:rPr>
      <w:rFonts w:ascii="Times New Roman" w:hAnsi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323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A3E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a9">
    <w:name w:val="Hyperlink"/>
    <w:basedOn w:val="a0"/>
    <w:uiPriority w:val="99"/>
    <w:semiHidden/>
    <w:unhideWhenUsed/>
    <w:rsid w:val="00CA1899"/>
    <w:rPr>
      <w:color w:val="0000FF"/>
      <w:u w:val="single"/>
    </w:rPr>
  </w:style>
  <w:style w:type="paragraph" w:styleId="31">
    <w:name w:val="Body Text 3"/>
    <w:basedOn w:val="a"/>
    <w:link w:val="32"/>
    <w:rsid w:val="009F4BD0"/>
    <w:pPr>
      <w:spacing w:after="0" w:line="240" w:lineRule="auto"/>
      <w:ind w:right="-759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9F4BD0"/>
    <w:rPr>
      <w:rFonts w:ascii="Times New Roman" w:eastAsia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7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76;&#1086;&#1084;\Desktop\&#1055;&#1057;&#1055;%20&#1040;&#1088;&#1077;&#1085;&#1076;&#1072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3D688-BE49-4EAD-8D7A-CBCF5B9C7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ПСП Аренда</Template>
  <TotalTime>0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>[ФамилияИО]</cp:keywords>
  <cp:lastModifiedBy>Образцова Елена Геннадьевна</cp:lastModifiedBy>
  <cp:revision>2</cp:revision>
  <cp:lastPrinted>2026-02-03T11:40:00Z</cp:lastPrinted>
  <dcterms:created xsi:type="dcterms:W3CDTF">2026-02-04T11:25:00Z</dcterms:created>
  <dcterms:modified xsi:type="dcterms:W3CDTF">2026-02-04T11:25:00Z</dcterms:modified>
</cp:coreProperties>
</file>