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1</w:t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округа город Кировск с </w:t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подведомственной территорией </w:t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Мурманской области </w:t>
      </w:r>
    </w:p>
    <w:p w:rsidR="00782B73" w:rsidRPr="00AA5A08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5A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AE53D5" w:rsidRPr="00AA5A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29.04.2026 </w:t>
      </w:r>
      <w:r w:rsidRPr="00AA5A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AE53D5" w:rsidRPr="00AA5A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620   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Приложение № 1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 Положению об оплате труда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руководителей и работников муниципальных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казенных учреждений города Кировска,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утвержденному постановлением администрации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города Кировска </w:t>
      </w:r>
      <w:hyperlink r:id="rId6" w:tgtFrame="Logical" w:history="1">
        <w:r w:rsidRPr="00782B73">
          <w:rPr>
            <w:rFonts w:ascii="Times New Roman" w:eastAsia="Times New Roman" w:hAnsi="Times New Roman"/>
            <w:bCs/>
            <w:color w:val="000000"/>
            <w:sz w:val="24"/>
            <w:szCs w:val="24"/>
            <w:lang w:eastAsia="ru-RU"/>
          </w:rPr>
          <w:t xml:space="preserve">от </w:t>
        </w:r>
        <w:r w:rsidRPr="00AA5A08">
          <w:rPr>
            <w:rFonts w:ascii="Times New Roman" w:eastAsia="Times New Roman" w:hAnsi="Times New Roman"/>
            <w:bCs/>
            <w:color w:val="000000"/>
            <w:sz w:val="24"/>
            <w:szCs w:val="24"/>
            <w:lang w:eastAsia="ru-RU"/>
          </w:rPr>
          <w:t>10.09.2018 № 1245</w:t>
        </w:r>
      </w:hyperlink>
    </w:p>
    <w:p w:rsidR="00782B73" w:rsidRPr="00782B73" w:rsidRDefault="00782B73" w:rsidP="00782B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82B73" w:rsidRPr="00782B73" w:rsidRDefault="00782B73" w:rsidP="00782B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Размеры</w:t>
      </w:r>
    </w:p>
    <w:p w:rsidR="00782B73" w:rsidRPr="00782B73" w:rsidRDefault="00782B73" w:rsidP="00782B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должностных окладов руководителей учреждений</w:t>
      </w:r>
    </w:p>
    <w:p w:rsidR="00782B73" w:rsidRPr="00782B73" w:rsidRDefault="00782B73" w:rsidP="00782B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3984"/>
        <w:gridCol w:w="4111"/>
      </w:tblGrid>
      <w:tr w:rsidR="00782B73" w:rsidRPr="00782B73" w:rsidTr="00DD495F"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Масштабность управления (штатная численность учреждения)</w:t>
            </w:r>
          </w:p>
        </w:tc>
        <w:tc>
          <w:tcPr>
            <w:tcW w:w="41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Должностной оклад (рублей)</w:t>
            </w:r>
          </w:p>
        </w:tc>
      </w:tr>
      <w:tr w:rsidR="00782B73" w:rsidRPr="00782B73" w:rsidTr="00DD495F">
        <w:tc>
          <w:tcPr>
            <w:tcW w:w="1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70 штатных единиц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20 310</w:t>
            </w:r>
          </w:p>
        </w:tc>
      </w:tr>
      <w:tr w:rsidR="00782B73" w:rsidRPr="00782B73" w:rsidTr="00DD495F">
        <w:tc>
          <w:tcPr>
            <w:tcW w:w="1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71 до 150 штатных единиц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24 515</w:t>
            </w:r>
          </w:p>
        </w:tc>
      </w:tr>
      <w:tr w:rsidR="00782B73" w:rsidRPr="00782B73" w:rsidTr="00DD495F">
        <w:tc>
          <w:tcPr>
            <w:tcW w:w="1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150 штатных единиц и больше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28 526</w:t>
            </w:r>
          </w:p>
        </w:tc>
      </w:tr>
    </w:tbl>
    <w:p w:rsidR="00782B73" w:rsidRPr="00782B73" w:rsidRDefault="00782B73" w:rsidP="00782B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82B73" w:rsidRPr="00782B73" w:rsidRDefault="00782B73" w:rsidP="00782B73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 w:type="page"/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округа город Кировск с </w:t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подведомственной территорией </w:t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Мурманской области </w:t>
      </w:r>
    </w:p>
    <w:p w:rsidR="00782B73" w:rsidRPr="00AA5A08" w:rsidRDefault="00AE53D5" w:rsidP="00782B73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A5A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proofErr w:type="gramStart"/>
      <w:r w:rsidRPr="00AA5A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29.04.2026  №</w:t>
      </w:r>
      <w:proofErr w:type="gramEnd"/>
      <w:r w:rsidRPr="00AA5A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620</w:t>
      </w:r>
    </w:p>
    <w:p w:rsidR="00AE53D5" w:rsidRDefault="00AE53D5" w:rsidP="00782B73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Приложение № 2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 Положению об оплате труда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руководителей и работников муниципальных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казенных учреждений города Кировска,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утвержденному постановлением администрации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города Кировска </w:t>
      </w:r>
      <w:hyperlink r:id="rId7" w:tgtFrame="Logical" w:history="1">
        <w:r w:rsidRPr="00AA5A08">
          <w:rPr>
            <w:rFonts w:ascii="Times New Roman" w:eastAsia="Times New Roman" w:hAnsi="Times New Roman"/>
            <w:bCs/>
            <w:color w:val="000000"/>
            <w:sz w:val="24"/>
            <w:szCs w:val="24"/>
            <w:lang w:eastAsia="ru-RU"/>
          </w:rPr>
          <w:t>от 10.09.2018 № 1245</w:t>
        </w:r>
      </w:hyperlink>
    </w:p>
    <w:p w:rsidR="00782B73" w:rsidRPr="00782B73" w:rsidRDefault="00782B73" w:rsidP="00782B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82B73" w:rsidRPr="00782B73" w:rsidRDefault="00782B73" w:rsidP="00782B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Размеры должностных окладов специалистов и служащих</w:t>
      </w:r>
    </w:p>
    <w:p w:rsidR="00782B73" w:rsidRPr="00782B73" w:rsidRDefault="00782B73" w:rsidP="00782B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686"/>
        <w:gridCol w:w="1134"/>
        <w:gridCol w:w="992"/>
        <w:gridCol w:w="993"/>
        <w:gridCol w:w="993"/>
        <w:gridCol w:w="997"/>
      </w:tblGrid>
      <w:tr w:rsidR="00782B73" w:rsidRPr="00782B73" w:rsidTr="00DD495F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51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</w:tr>
      <w:tr w:rsidR="00782B73" w:rsidRPr="00782B73" w:rsidTr="00DD495F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82B73" w:rsidRPr="00782B73" w:rsidTr="00DD495F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 должностей первого уровня</w:t>
            </w:r>
          </w:p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7 408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7 779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2B73" w:rsidRPr="00782B73" w:rsidTr="00DD495F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 должностей второго уровня</w:t>
            </w:r>
          </w:p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8 586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8 984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9 432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9 904</w:t>
            </w:r>
          </w:p>
        </w:tc>
        <w:tc>
          <w:tcPr>
            <w:tcW w:w="9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10 400</w:t>
            </w:r>
          </w:p>
        </w:tc>
      </w:tr>
      <w:tr w:rsidR="00782B73" w:rsidRPr="00782B73" w:rsidTr="00DD495F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 должностей третьего уровня</w:t>
            </w:r>
          </w:p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11 439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12 009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12 610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13 242</w:t>
            </w:r>
          </w:p>
        </w:tc>
        <w:tc>
          <w:tcPr>
            <w:tcW w:w="9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13 902</w:t>
            </w:r>
          </w:p>
        </w:tc>
      </w:tr>
      <w:tr w:rsidR="00782B73" w:rsidRPr="00782B73" w:rsidTr="00DD495F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 должностей четвертого уровня</w:t>
            </w:r>
          </w:p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13 990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14 513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15 236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782B73" w:rsidRPr="00782B73" w:rsidRDefault="00782B73" w:rsidP="00782B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Примечание:</w:t>
      </w:r>
    </w:p>
    <w:p w:rsidR="00782B73" w:rsidRPr="00782B73" w:rsidRDefault="00782B73" w:rsidP="00782B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Размер должностного оклада Работника устанавливается по соответствующим профессиональным квалификационным группам с учетом требовании к профессиональной подготовке и уровню квалификации, установленных квалификационным справочником должностей руководителей, специалистов и служащих, утвержденным приказом </w:t>
      </w:r>
      <w:proofErr w:type="spellStart"/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РФ от 29.05.2008 № 247н «Об утверждении профессиональных квалификационных групп общеотраслевых должностей руководителей, специалистов и служащих», приказом </w:t>
      </w:r>
      <w:proofErr w:type="spellStart"/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РФ от 27.05.2008 № 242н «Об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объектах», приказом </w:t>
      </w:r>
      <w:proofErr w:type="spellStart"/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РФ от 30.06.2008 № 303н «Об утверждении профессиональных квалификационных групп должностей работников гидрометеорологической службы».</w:t>
      </w:r>
    </w:p>
    <w:p w:rsidR="00782B73" w:rsidRPr="00782B73" w:rsidRDefault="00782B73" w:rsidP="00782B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82B73" w:rsidRPr="00782B73" w:rsidRDefault="00782B73" w:rsidP="00782B73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 w:type="page"/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округа город Кировск с </w:t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подведомственной территорией </w:t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Мурманской области </w:t>
      </w:r>
    </w:p>
    <w:p w:rsidR="00782B73" w:rsidRPr="00AA5A08" w:rsidRDefault="00AE53D5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5A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29.04.2026 №</w:t>
      </w:r>
      <w:r w:rsidR="00AA5A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A5A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620</w:t>
      </w:r>
    </w:p>
    <w:p w:rsidR="00AE53D5" w:rsidRPr="00782B73" w:rsidRDefault="00AE53D5" w:rsidP="00782B73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Приложение № 3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 Положению об оплате труда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руководителей и работников муниципальных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казенных учреждений города Кировска,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утвержденному постановлением администрации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города Кировска </w:t>
      </w:r>
      <w:hyperlink r:id="rId8" w:tgtFrame="Logical" w:history="1">
        <w:r w:rsidRPr="00782B73">
          <w:rPr>
            <w:rFonts w:ascii="Times New Roman" w:eastAsia="Times New Roman" w:hAnsi="Times New Roman"/>
            <w:bCs/>
            <w:color w:val="000000"/>
            <w:sz w:val="24"/>
            <w:szCs w:val="24"/>
            <w:lang w:eastAsia="ru-RU"/>
          </w:rPr>
          <w:t>от</w:t>
        </w:r>
        <w:r w:rsidRPr="00AA5A08">
          <w:rPr>
            <w:rFonts w:ascii="Times New Roman" w:eastAsia="Times New Roman" w:hAnsi="Times New Roman"/>
            <w:bCs/>
            <w:color w:val="000000"/>
            <w:sz w:val="24"/>
            <w:szCs w:val="24"/>
            <w:lang w:eastAsia="ru-RU"/>
          </w:rPr>
          <w:t xml:space="preserve"> 10.09.2018 № 1245</w:t>
        </w:r>
      </w:hyperlink>
    </w:p>
    <w:p w:rsidR="00782B73" w:rsidRPr="00782B73" w:rsidRDefault="00782B73" w:rsidP="00782B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82B73" w:rsidRPr="00782B73" w:rsidRDefault="00782B73" w:rsidP="00782B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Размеры</w:t>
      </w:r>
    </w:p>
    <w:p w:rsidR="00782B73" w:rsidRPr="00782B73" w:rsidRDefault="00782B73" w:rsidP="00782B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должностных окладов по прочим должностям,</w:t>
      </w:r>
    </w:p>
    <w:p w:rsidR="00782B73" w:rsidRPr="00782B73" w:rsidRDefault="00782B73" w:rsidP="00782B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не относящихся к общеотраслевым</w:t>
      </w:r>
    </w:p>
    <w:p w:rsidR="00782B73" w:rsidRPr="00782B73" w:rsidRDefault="00782B73" w:rsidP="00782B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181" w:type="dxa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835"/>
        <w:gridCol w:w="1418"/>
        <w:gridCol w:w="992"/>
        <w:gridCol w:w="1276"/>
        <w:gridCol w:w="993"/>
        <w:gridCol w:w="1133"/>
        <w:gridCol w:w="13"/>
      </w:tblGrid>
      <w:tr w:rsidR="00782B73" w:rsidRPr="00782B73" w:rsidTr="00DD495F">
        <w:trPr>
          <w:trHeight w:val="264"/>
        </w:trPr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582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</w:tr>
      <w:tr w:rsidR="00782B73" w:rsidRPr="00782B73" w:rsidTr="00DD495F">
        <w:trPr>
          <w:gridAfter w:val="1"/>
          <w:wAfter w:w="13" w:type="dxa"/>
          <w:trHeight w:val="278"/>
        </w:trPr>
        <w:tc>
          <w:tcPr>
            <w:tcW w:w="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82B73" w:rsidRPr="00782B73" w:rsidTr="00DD495F">
        <w:trPr>
          <w:gridAfter w:val="1"/>
          <w:wAfter w:w="13" w:type="dxa"/>
          <w:trHeight w:val="821"/>
        </w:trPr>
        <w:tc>
          <w:tcPr>
            <w:tcW w:w="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II категории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I категории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ведущий</w:t>
            </w:r>
          </w:p>
        </w:tc>
        <w:tc>
          <w:tcPr>
            <w:tcW w:w="113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главный</w:t>
            </w:r>
          </w:p>
        </w:tc>
      </w:tr>
      <w:tr w:rsidR="00782B73" w:rsidRPr="00782B73" w:rsidTr="00DD495F">
        <w:trPr>
          <w:gridAfter w:val="1"/>
          <w:wAfter w:w="13" w:type="dxa"/>
          <w:trHeight w:val="127"/>
        </w:trPr>
        <w:tc>
          <w:tcPr>
            <w:tcW w:w="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должности, не относящиеся к общеотраслевым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11 439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12 009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12 610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13 242</w:t>
            </w:r>
          </w:p>
        </w:tc>
        <w:tc>
          <w:tcPr>
            <w:tcW w:w="113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13 902</w:t>
            </w:r>
          </w:p>
        </w:tc>
      </w:tr>
    </w:tbl>
    <w:p w:rsidR="00782B73" w:rsidRPr="00782B73" w:rsidRDefault="00782B73" w:rsidP="00782B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82B73" w:rsidRPr="00782B73" w:rsidRDefault="00782B73" w:rsidP="00782B73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 w:type="page"/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округа город Кировск с </w:t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подведомственной территорией </w:t>
      </w:r>
    </w:p>
    <w:p w:rsidR="00782B73" w:rsidRPr="00782B73" w:rsidRDefault="00782B73" w:rsidP="00782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Мурманской области </w:t>
      </w:r>
    </w:p>
    <w:p w:rsidR="00782B73" w:rsidRPr="00AA5A08" w:rsidRDefault="00AE53D5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5A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29.04.2026 № 620</w:t>
      </w:r>
    </w:p>
    <w:p w:rsidR="00AE53D5" w:rsidRPr="00782B73" w:rsidRDefault="00AE53D5" w:rsidP="00782B73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Приложение № 4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 Положению об оплате труда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руководителей и работников муниципальных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казенных учреждений города Кировска,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утвержденному постановлением администрации</w:t>
      </w:r>
    </w:p>
    <w:p w:rsidR="00782B73" w:rsidRPr="00782B73" w:rsidRDefault="00782B73" w:rsidP="00782B7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города Кировска </w:t>
      </w:r>
      <w:hyperlink r:id="rId9" w:tgtFrame="Logical" w:history="1">
        <w:r w:rsidRPr="00AA5A08">
          <w:rPr>
            <w:rFonts w:ascii="Times New Roman" w:eastAsia="Times New Roman" w:hAnsi="Times New Roman"/>
            <w:bCs/>
            <w:color w:val="000000"/>
            <w:sz w:val="24"/>
            <w:szCs w:val="24"/>
            <w:lang w:eastAsia="ru-RU"/>
          </w:rPr>
          <w:t>от 10.09.2018 № 1245</w:t>
        </w:r>
      </w:hyperlink>
    </w:p>
    <w:p w:rsidR="00782B73" w:rsidRPr="00782B73" w:rsidRDefault="00782B73" w:rsidP="00782B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82B73" w:rsidRPr="00782B73" w:rsidRDefault="00782B73" w:rsidP="00782B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Размеры</w:t>
      </w:r>
    </w:p>
    <w:p w:rsidR="00782B73" w:rsidRPr="00782B73" w:rsidRDefault="00782B73" w:rsidP="00782B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окладов Работников учреждений, осуществляющих профессиональную деятельность по общеотраслевым профессиям рабочих</w:t>
      </w:r>
    </w:p>
    <w:p w:rsidR="00782B73" w:rsidRPr="00782B73" w:rsidRDefault="00782B73" w:rsidP="00782B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4674"/>
        <w:gridCol w:w="810"/>
        <w:gridCol w:w="1092"/>
        <w:gridCol w:w="933"/>
        <w:gridCol w:w="873"/>
        <w:gridCol w:w="7"/>
      </w:tblGrid>
      <w:tr w:rsidR="00782B73" w:rsidRPr="00782B73" w:rsidTr="00DD495F"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371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</w:tr>
      <w:tr w:rsidR="00782B73" w:rsidRPr="00782B73" w:rsidTr="00DD495F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82B73" w:rsidRPr="00782B73" w:rsidTr="00DD495F">
        <w:trPr>
          <w:gridAfter w:val="1"/>
          <w:wAfter w:w="7" w:type="dxa"/>
        </w:trPr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Общеотраслевые профессии рабочих первого уровня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5 265</w:t>
            </w:r>
          </w:p>
        </w:tc>
        <w:tc>
          <w:tcPr>
            <w:tcW w:w="10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5 793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ind w:hanging="1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2B73" w:rsidRPr="00782B73" w:rsidTr="00DD495F">
        <w:trPr>
          <w:gridAfter w:val="1"/>
          <w:wAfter w:w="7" w:type="dxa"/>
        </w:trPr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Общеотраслевые профессии рабочих второго уровня</w:t>
            </w:r>
          </w:p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6 370</w:t>
            </w:r>
          </w:p>
        </w:tc>
        <w:tc>
          <w:tcPr>
            <w:tcW w:w="10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7 008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7 710</w:t>
            </w:r>
          </w:p>
        </w:tc>
        <w:tc>
          <w:tcPr>
            <w:tcW w:w="8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B73" w:rsidRPr="00782B73" w:rsidRDefault="00782B73" w:rsidP="00782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B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8 478</w:t>
            </w:r>
          </w:p>
        </w:tc>
      </w:tr>
    </w:tbl>
    <w:p w:rsidR="00782B73" w:rsidRPr="00782B73" w:rsidRDefault="00782B73" w:rsidP="00782B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Примечание:</w:t>
      </w:r>
    </w:p>
    <w:p w:rsidR="00782B73" w:rsidRPr="00782B73" w:rsidRDefault="00782B73" w:rsidP="00782B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Установление окладов Работников осуществляется на основании отнесения к соответствующим профессиональным квалификационным группам, утвержденным </w:t>
      </w:r>
      <w:hyperlink r:id="rId10" w:history="1">
        <w:r w:rsidRPr="00782B73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приказом</w:t>
        </w:r>
      </w:hyperlink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782B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РФ от 29 мая 2008 года № 248Н «Об утверждении профессиональных квалификационных групп общеотраслевых профессий рабочих».</w:t>
      </w:r>
    </w:p>
    <w:p w:rsidR="00782B73" w:rsidRPr="00782B73" w:rsidRDefault="00782B73" w:rsidP="00782B73">
      <w:pPr>
        <w:rPr>
          <w:rFonts w:ascii="Times New Roman" w:hAnsi="Times New Roman"/>
          <w:color w:val="000000"/>
          <w:sz w:val="24"/>
          <w:szCs w:val="24"/>
        </w:rPr>
      </w:pPr>
    </w:p>
    <w:p w:rsidR="00782B73" w:rsidRDefault="00782B73" w:rsidP="00AC1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a4"/>
          <w:rFonts w:ascii="Times New Roman" w:eastAsia="Times New Roman" w:hAnsi="Times New Roman"/>
          <w:i/>
          <w:szCs w:val="24"/>
        </w:rPr>
      </w:pPr>
    </w:p>
    <w:p w:rsidR="00782B73" w:rsidRDefault="00782B73" w:rsidP="00AC1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a4"/>
          <w:rFonts w:ascii="Times New Roman" w:eastAsia="Times New Roman" w:hAnsi="Times New Roman"/>
          <w:i/>
          <w:szCs w:val="24"/>
        </w:rPr>
      </w:pPr>
    </w:p>
    <w:p w:rsidR="00782B73" w:rsidRDefault="00782B73" w:rsidP="00AC1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a4"/>
          <w:rFonts w:ascii="Times New Roman" w:eastAsia="Times New Roman" w:hAnsi="Times New Roman"/>
          <w:i/>
          <w:szCs w:val="24"/>
        </w:rPr>
      </w:pPr>
    </w:p>
    <w:p w:rsidR="00782B73" w:rsidRDefault="00782B73" w:rsidP="00AC1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a4"/>
          <w:rFonts w:ascii="Times New Roman" w:eastAsia="Times New Roman" w:hAnsi="Times New Roman"/>
          <w:i/>
          <w:szCs w:val="24"/>
        </w:rPr>
      </w:pPr>
    </w:p>
    <w:p w:rsidR="00782B73" w:rsidRDefault="00782B73" w:rsidP="00AC1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a4"/>
          <w:rFonts w:ascii="Times New Roman" w:eastAsia="Times New Roman" w:hAnsi="Times New Roman"/>
          <w:i/>
          <w:szCs w:val="24"/>
        </w:rPr>
      </w:pPr>
    </w:p>
    <w:p w:rsidR="00782B73" w:rsidRDefault="00782B73" w:rsidP="00AC1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a4"/>
          <w:rFonts w:ascii="Times New Roman" w:eastAsia="Times New Roman" w:hAnsi="Times New Roman"/>
          <w:i/>
          <w:szCs w:val="24"/>
        </w:rPr>
      </w:pPr>
    </w:p>
    <w:p w:rsidR="00782B73" w:rsidRDefault="00782B73" w:rsidP="00AC1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a4"/>
          <w:rFonts w:ascii="Times New Roman" w:eastAsia="Times New Roman" w:hAnsi="Times New Roman"/>
          <w:i/>
          <w:szCs w:val="24"/>
        </w:rPr>
      </w:pPr>
    </w:p>
    <w:p w:rsidR="00782B73" w:rsidRDefault="00782B73" w:rsidP="00AC1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a4"/>
          <w:rFonts w:ascii="Times New Roman" w:eastAsia="Times New Roman" w:hAnsi="Times New Roman"/>
          <w:i/>
          <w:szCs w:val="24"/>
        </w:rPr>
      </w:pPr>
    </w:p>
    <w:p w:rsidR="00782B73" w:rsidRDefault="00782B73" w:rsidP="00AC1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a4"/>
          <w:rFonts w:ascii="Times New Roman" w:eastAsia="Times New Roman" w:hAnsi="Times New Roman"/>
          <w:i/>
          <w:szCs w:val="24"/>
        </w:rPr>
      </w:pPr>
    </w:p>
    <w:p w:rsidR="00782B73" w:rsidRDefault="00782B73" w:rsidP="00AC1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a4"/>
          <w:rFonts w:ascii="Times New Roman" w:eastAsia="Times New Roman" w:hAnsi="Times New Roman"/>
          <w:i/>
          <w:szCs w:val="24"/>
        </w:rPr>
      </w:pPr>
    </w:p>
    <w:p w:rsidR="00782B73" w:rsidRDefault="00782B73" w:rsidP="00AC1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a4"/>
          <w:rFonts w:ascii="Times New Roman" w:eastAsia="Times New Roman" w:hAnsi="Times New Roman"/>
          <w:i/>
          <w:szCs w:val="24"/>
        </w:rPr>
      </w:pPr>
    </w:p>
    <w:p w:rsidR="00782B73" w:rsidRDefault="00782B73" w:rsidP="00AC1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a4"/>
          <w:rFonts w:ascii="Times New Roman" w:eastAsia="Times New Roman" w:hAnsi="Times New Roman"/>
          <w:i/>
          <w:szCs w:val="24"/>
        </w:rPr>
      </w:pPr>
    </w:p>
    <w:p w:rsidR="00782B73" w:rsidRPr="00AC1712" w:rsidRDefault="00782B73" w:rsidP="00AC17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a4"/>
          <w:rFonts w:ascii="Times New Roman" w:eastAsia="Times New Roman" w:hAnsi="Times New Roman"/>
          <w:i/>
          <w:szCs w:val="24"/>
        </w:rPr>
      </w:pPr>
    </w:p>
    <w:sectPr w:rsidR="00782B73" w:rsidRPr="00AC1712" w:rsidSect="001000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88"/>
    <w:multiLevelType w:val="multilevel"/>
    <w:tmpl w:val="09E639EE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9857522"/>
    <w:multiLevelType w:val="hybridMultilevel"/>
    <w:tmpl w:val="68FC2CCE"/>
    <w:lvl w:ilvl="0" w:tplc="0412614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2446365"/>
    <w:multiLevelType w:val="hybridMultilevel"/>
    <w:tmpl w:val="4B66F960"/>
    <w:lvl w:ilvl="0" w:tplc="D160F5C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D323F1"/>
    <w:multiLevelType w:val="multilevel"/>
    <w:tmpl w:val="25881D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4" w15:restartNumberingAfterBreak="0">
    <w:nsid w:val="66076A4D"/>
    <w:multiLevelType w:val="multilevel"/>
    <w:tmpl w:val="3E90849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  <w:rPr>
        <w:rFonts w:hint="default"/>
      </w:rPr>
    </w:lvl>
  </w:abstractNum>
  <w:abstractNum w:abstractNumId="5" w15:restartNumberingAfterBreak="0">
    <w:nsid w:val="7FE12D5D"/>
    <w:multiLevelType w:val="multilevel"/>
    <w:tmpl w:val="D408F0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  <w:sz w:val="24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1E"/>
    <w:rsid w:val="00011A48"/>
    <w:rsid w:val="000202DA"/>
    <w:rsid w:val="00021E59"/>
    <w:rsid w:val="00024DDC"/>
    <w:rsid w:val="00025F3F"/>
    <w:rsid w:val="00033489"/>
    <w:rsid w:val="00036AE7"/>
    <w:rsid w:val="000373F2"/>
    <w:rsid w:val="0004094F"/>
    <w:rsid w:val="000529E4"/>
    <w:rsid w:val="00053C8D"/>
    <w:rsid w:val="0005425C"/>
    <w:rsid w:val="00054339"/>
    <w:rsid w:val="00056772"/>
    <w:rsid w:val="00057B69"/>
    <w:rsid w:val="00064C82"/>
    <w:rsid w:val="000656CF"/>
    <w:rsid w:val="00077781"/>
    <w:rsid w:val="00081392"/>
    <w:rsid w:val="000820C2"/>
    <w:rsid w:val="00082242"/>
    <w:rsid w:val="00084288"/>
    <w:rsid w:val="000853BC"/>
    <w:rsid w:val="00093B65"/>
    <w:rsid w:val="00095622"/>
    <w:rsid w:val="000A0820"/>
    <w:rsid w:val="000A23CE"/>
    <w:rsid w:val="000A3B9D"/>
    <w:rsid w:val="000B1167"/>
    <w:rsid w:val="000B513C"/>
    <w:rsid w:val="000C1D20"/>
    <w:rsid w:val="000C7E21"/>
    <w:rsid w:val="000D1B4E"/>
    <w:rsid w:val="000D2B13"/>
    <w:rsid w:val="000D40EC"/>
    <w:rsid w:val="000D49B5"/>
    <w:rsid w:val="000F478F"/>
    <w:rsid w:val="00100088"/>
    <w:rsid w:val="001058A4"/>
    <w:rsid w:val="00106FD9"/>
    <w:rsid w:val="00107A5C"/>
    <w:rsid w:val="001108DD"/>
    <w:rsid w:val="0011296F"/>
    <w:rsid w:val="001165F3"/>
    <w:rsid w:val="00116A96"/>
    <w:rsid w:val="0012108B"/>
    <w:rsid w:val="0012581D"/>
    <w:rsid w:val="0012775B"/>
    <w:rsid w:val="00131892"/>
    <w:rsid w:val="00133717"/>
    <w:rsid w:val="0014022D"/>
    <w:rsid w:val="001423EA"/>
    <w:rsid w:val="00142A68"/>
    <w:rsid w:val="00147B44"/>
    <w:rsid w:val="00152197"/>
    <w:rsid w:val="00152F0B"/>
    <w:rsid w:val="00163510"/>
    <w:rsid w:val="001800F7"/>
    <w:rsid w:val="001806B4"/>
    <w:rsid w:val="00184734"/>
    <w:rsid w:val="00184D6B"/>
    <w:rsid w:val="00193889"/>
    <w:rsid w:val="001A1ED8"/>
    <w:rsid w:val="001A6280"/>
    <w:rsid w:val="001A7198"/>
    <w:rsid w:val="001B3727"/>
    <w:rsid w:val="001C1427"/>
    <w:rsid w:val="001C2182"/>
    <w:rsid w:val="001C31E9"/>
    <w:rsid w:val="001C5F3F"/>
    <w:rsid w:val="001D0F26"/>
    <w:rsid w:val="001D5ABD"/>
    <w:rsid w:val="001F7699"/>
    <w:rsid w:val="001F7982"/>
    <w:rsid w:val="00211245"/>
    <w:rsid w:val="00211C85"/>
    <w:rsid w:val="0024288E"/>
    <w:rsid w:val="00245A5A"/>
    <w:rsid w:val="00247AF6"/>
    <w:rsid w:val="00251B71"/>
    <w:rsid w:val="00252E70"/>
    <w:rsid w:val="00256AA5"/>
    <w:rsid w:val="00262109"/>
    <w:rsid w:val="00266F9B"/>
    <w:rsid w:val="002804EB"/>
    <w:rsid w:val="0028542B"/>
    <w:rsid w:val="0029578D"/>
    <w:rsid w:val="0029763B"/>
    <w:rsid w:val="002B6C38"/>
    <w:rsid w:val="002C06BB"/>
    <w:rsid w:val="002C1804"/>
    <w:rsid w:val="002C3300"/>
    <w:rsid w:val="002C4D50"/>
    <w:rsid w:val="002D1A21"/>
    <w:rsid w:val="002D216B"/>
    <w:rsid w:val="002D3208"/>
    <w:rsid w:val="002D3625"/>
    <w:rsid w:val="002D4351"/>
    <w:rsid w:val="002D6980"/>
    <w:rsid w:val="002E135D"/>
    <w:rsid w:val="002E235F"/>
    <w:rsid w:val="002E6C2E"/>
    <w:rsid w:val="002E71FC"/>
    <w:rsid w:val="002F0B3B"/>
    <w:rsid w:val="002F1E55"/>
    <w:rsid w:val="002F5DE6"/>
    <w:rsid w:val="002F7130"/>
    <w:rsid w:val="00302D4F"/>
    <w:rsid w:val="003067AC"/>
    <w:rsid w:val="003073BA"/>
    <w:rsid w:val="00307855"/>
    <w:rsid w:val="00313404"/>
    <w:rsid w:val="003148BB"/>
    <w:rsid w:val="003160F0"/>
    <w:rsid w:val="0031704D"/>
    <w:rsid w:val="003174B1"/>
    <w:rsid w:val="003203A7"/>
    <w:rsid w:val="00323C90"/>
    <w:rsid w:val="0032611E"/>
    <w:rsid w:val="003261AA"/>
    <w:rsid w:val="00326864"/>
    <w:rsid w:val="00331D5D"/>
    <w:rsid w:val="0033203C"/>
    <w:rsid w:val="00333889"/>
    <w:rsid w:val="00334E0B"/>
    <w:rsid w:val="003375E0"/>
    <w:rsid w:val="00341201"/>
    <w:rsid w:val="00344376"/>
    <w:rsid w:val="00350C4E"/>
    <w:rsid w:val="00351394"/>
    <w:rsid w:val="00352793"/>
    <w:rsid w:val="00352882"/>
    <w:rsid w:val="00354444"/>
    <w:rsid w:val="00356E5B"/>
    <w:rsid w:val="00357268"/>
    <w:rsid w:val="0036070E"/>
    <w:rsid w:val="0036078A"/>
    <w:rsid w:val="00361D94"/>
    <w:rsid w:val="00366F6A"/>
    <w:rsid w:val="003673EA"/>
    <w:rsid w:val="00367B6F"/>
    <w:rsid w:val="00373F0C"/>
    <w:rsid w:val="003742A7"/>
    <w:rsid w:val="003769ED"/>
    <w:rsid w:val="003802C0"/>
    <w:rsid w:val="003836D1"/>
    <w:rsid w:val="003839F1"/>
    <w:rsid w:val="0038495B"/>
    <w:rsid w:val="00385C1C"/>
    <w:rsid w:val="0039119C"/>
    <w:rsid w:val="003A2A95"/>
    <w:rsid w:val="003A3E16"/>
    <w:rsid w:val="003A52D8"/>
    <w:rsid w:val="003A594D"/>
    <w:rsid w:val="003B0E1B"/>
    <w:rsid w:val="003B3F39"/>
    <w:rsid w:val="003B4E5A"/>
    <w:rsid w:val="003C06CF"/>
    <w:rsid w:val="003C1C47"/>
    <w:rsid w:val="003D15AC"/>
    <w:rsid w:val="003D4214"/>
    <w:rsid w:val="003D4608"/>
    <w:rsid w:val="003D4DBD"/>
    <w:rsid w:val="003D62F6"/>
    <w:rsid w:val="003D7795"/>
    <w:rsid w:val="003F08E7"/>
    <w:rsid w:val="003F3BB6"/>
    <w:rsid w:val="003F5AFF"/>
    <w:rsid w:val="003F6E83"/>
    <w:rsid w:val="00401176"/>
    <w:rsid w:val="00402D76"/>
    <w:rsid w:val="00403A37"/>
    <w:rsid w:val="00403FA7"/>
    <w:rsid w:val="00410B97"/>
    <w:rsid w:val="00412074"/>
    <w:rsid w:val="00412520"/>
    <w:rsid w:val="00414AEC"/>
    <w:rsid w:val="00415B72"/>
    <w:rsid w:val="00422135"/>
    <w:rsid w:val="00422E5C"/>
    <w:rsid w:val="00425E83"/>
    <w:rsid w:val="00426457"/>
    <w:rsid w:val="00427EF7"/>
    <w:rsid w:val="00431BCF"/>
    <w:rsid w:val="00435D32"/>
    <w:rsid w:val="00444D24"/>
    <w:rsid w:val="004452C1"/>
    <w:rsid w:val="00445F0D"/>
    <w:rsid w:val="00447736"/>
    <w:rsid w:val="0045076C"/>
    <w:rsid w:val="00452F67"/>
    <w:rsid w:val="004544D9"/>
    <w:rsid w:val="004558EE"/>
    <w:rsid w:val="00455D85"/>
    <w:rsid w:val="00455EE3"/>
    <w:rsid w:val="0046110A"/>
    <w:rsid w:val="00461B66"/>
    <w:rsid w:val="00462395"/>
    <w:rsid w:val="00462C6E"/>
    <w:rsid w:val="004634D5"/>
    <w:rsid w:val="00465D48"/>
    <w:rsid w:val="00466DFC"/>
    <w:rsid w:val="00475F9B"/>
    <w:rsid w:val="00482314"/>
    <w:rsid w:val="00486E5B"/>
    <w:rsid w:val="00491AC9"/>
    <w:rsid w:val="0049319C"/>
    <w:rsid w:val="004945A3"/>
    <w:rsid w:val="00497A05"/>
    <w:rsid w:val="00497AAD"/>
    <w:rsid w:val="00497E66"/>
    <w:rsid w:val="004A1419"/>
    <w:rsid w:val="004A2D96"/>
    <w:rsid w:val="004A5308"/>
    <w:rsid w:val="004A7F43"/>
    <w:rsid w:val="004B77A6"/>
    <w:rsid w:val="004C151A"/>
    <w:rsid w:val="004C157E"/>
    <w:rsid w:val="004C4C07"/>
    <w:rsid w:val="004C5777"/>
    <w:rsid w:val="004D37C9"/>
    <w:rsid w:val="004D6485"/>
    <w:rsid w:val="004E02E1"/>
    <w:rsid w:val="004E43EA"/>
    <w:rsid w:val="004E50C3"/>
    <w:rsid w:val="004E53B7"/>
    <w:rsid w:val="004E740B"/>
    <w:rsid w:val="004F79C1"/>
    <w:rsid w:val="00500C16"/>
    <w:rsid w:val="00504A9E"/>
    <w:rsid w:val="005169F2"/>
    <w:rsid w:val="00516EB8"/>
    <w:rsid w:val="00520456"/>
    <w:rsid w:val="00520773"/>
    <w:rsid w:val="00524555"/>
    <w:rsid w:val="00524AF2"/>
    <w:rsid w:val="00525B3C"/>
    <w:rsid w:val="00526D3E"/>
    <w:rsid w:val="005272B7"/>
    <w:rsid w:val="005324BF"/>
    <w:rsid w:val="00536A45"/>
    <w:rsid w:val="00537410"/>
    <w:rsid w:val="00542ECD"/>
    <w:rsid w:val="00545DB7"/>
    <w:rsid w:val="005472F7"/>
    <w:rsid w:val="00552965"/>
    <w:rsid w:val="00553546"/>
    <w:rsid w:val="005539F0"/>
    <w:rsid w:val="00561BC7"/>
    <w:rsid w:val="005621C5"/>
    <w:rsid w:val="00571913"/>
    <w:rsid w:val="00573E0F"/>
    <w:rsid w:val="00577132"/>
    <w:rsid w:val="005818DF"/>
    <w:rsid w:val="0058551C"/>
    <w:rsid w:val="00587A76"/>
    <w:rsid w:val="00591E4B"/>
    <w:rsid w:val="00596564"/>
    <w:rsid w:val="005A0594"/>
    <w:rsid w:val="005A1745"/>
    <w:rsid w:val="005A28BE"/>
    <w:rsid w:val="005B6B31"/>
    <w:rsid w:val="005B79F5"/>
    <w:rsid w:val="005B7D52"/>
    <w:rsid w:val="005C2DE4"/>
    <w:rsid w:val="005D1AE3"/>
    <w:rsid w:val="005D21F7"/>
    <w:rsid w:val="005E1DA6"/>
    <w:rsid w:val="005E25DA"/>
    <w:rsid w:val="005E2FD0"/>
    <w:rsid w:val="005E4A48"/>
    <w:rsid w:val="005E54EF"/>
    <w:rsid w:val="005E6231"/>
    <w:rsid w:val="00602A27"/>
    <w:rsid w:val="0060582A"/>
    <w:rsid w:val="00610D0C"/>
    <w:rsid w:val="00614402"/>
    <w:rsid w:val="00615BF1"/>
    <w:rsid w:val="00615C26"/>
    <w:rsid w:val="00621119"/>
    <w:rsid w:val="006226B1"/>
    <w:rsid w:val="00624DA4"/>
    <w:rsid w:val="00641960"/>
    <w:rsid w:val="00642B94"/>
    <w:rsid w:val="00642EEB"/>
    <w:rsid w:val="00651134"/>
    <w:rsid w:val="00654170"/>
    <w:rsid w:val="006571AE"/>
    <w:rsid w:val="00660F61"/>
    <w:rsid w:val="0066173C"/>
    <w:rsid w:val="00662C53"/>
    <w:rsid w:val="00663DEF"/>
    <w:rsid w:val="00665C8B"/>
    <w:rsid w:val="00667615"/>
    <w:rsid w:val="00670300"/>
    <w:rsid w:val="00671C0A"/>
    <w:rsid w:val="006740F8"/>
    <w:rsid w:val="00675646"/>
    <w:rsid w:val="00684553"/>
    <w:rsid w:val="00684E60"/>
    <w:rsid w:val="00685F70"/>
    <w:rsid w:val="00686FFD"/>
    <w:rsid w:val="00690FE3"/>
    <w:rsid w:val="0069278F"/>
    <w:rsid w:val="00692EFC"/>
    <w:rsid w:val="00693882"/>
    <w:rsid w:val="00695CDA"/>
    <w:rsid w:val="006977FA"/>
    <w:rsid w:val="006A0EDA"/>
    <w:rsid w:val="006A281E"/>
    <w:rsid w:val="006A46DA"/>
    <w:rsid w:val="006B26B9"/>
    <w:rsid w:val="006B467D"/>
    <w:rsid w:val="006C2DEA"/>
    <w:rsid w:val="006D5946"/>
    <w:rsid w:val="006D7871"/>
    <w:rsid w:val="006E5A6C"/>
    <w:rsid w:val="006E7566"/>
    <w:rsid w:val="006F0521"/>
    <w:rsid w:val="006F6C6A"/>
    <w:rsid w:val="006F6C7D"/>
    <w:rsid w:val="006F6E0B"/>
    <w:rsid w:val="00701396"/>
    <w:rsid w:val="00702579"/>
    <w:rsid w:val="00702F98"/>
    <w:rsid w:val="00705AF5"/>
    <w:rsid w:val="00705BA2"/>
    <w:rsid w:val="007107DF"/>
    <w:rsid w:val="007113E9"/>
    <w:rsid w:val="0071328D"/>
    <w:rsid w:val="00717FB7"/>
    <w:rsid w:val="00721496"/>
    <w:rsid w:val="00725193"/>
    <w:rsid w:val="00727952"/>
    <w:rsid w:val="00732D71"/>
    <w:rsid w:val="00733329"/>
    <w:rsid w:val="007343BC"/>
    <w:rsid w:val="00736A3C"/>
    <w:rsid w:val="00740DF9"/>
    <w:rsid w:val="00741A92"/>
    <w:rsid w:val="00742214"/>
    <w:rsid w:val="0074541A"/>
    <w:rsid w:val="00750B49"/>
    <w:rsid w:val="00750FBF"/>
    <w:rsid w:val="00753D21"/>
    <w:rsid w:val="00756DC4"/>
    <w:rsid w:val="00761D1A"/>
    <w:rsid w:val="00762675"/>
    <w:rsid w:val="00764C3D"/>
    <w:rsid w:val="00770463"/>
    <w:rsid w:val="00771D8B"/>
    <w:rsid w:val="0077256E"/>
    <w:rsid w:val="007765E7"/>
    <w:rsid w:val="0077746C"/>
    <w:rsid w:val="00782B73"/>
    <w:rsid w:val="00784DBB"/>
    <w:rsid w:val="0079048B"/>
    <w:rsid w:val="00791548"/>
    <w:rsid w:val="007953FD"/>
    <w:rsid w:val="007957E2"/>
    <w:rsid w:val="007A639E"/>
    <w:rsid w:val="007A6A18"/>
    <w:rsid w:val="007B5FF3"/>
    <w:rsid w:val="007C2487"/>
    <w:rsid w:val="007C639B"/>
    <w:rsid w:val="007D1A2B"/>
    <w:rsid w:val="007D5DD1"/>
    <w:rsid w:val="007D6C2B"/>
    <w:rsid w:val="007E2A0E"/>
    <w:rsid w:val="007E3A31"/>
    <w:rsid w:val="007F1D43"/>
    <w:rsid w:val="007F1DB0"/>
    <w:rsid w:val="007F67D3"/>
    <w:rsid w:val="00803563"/>
    <w:rsid w:val="00804B41"/>
    <w:rsid w:val="00805612"/>
    <w:rsid w:val="00815ADC"/>
    <w:rsid w:val="00817A35"/>
    <w:rsid w:val="008209A3"/>
    <w:rsid w:val="00821EB3"/>
    <w:rsid w:val="0082514C"/>
    <w:rsid w:val="00826209"/>
    <w:rsid w:val="00836E29"/>
    <w:rsid w:val="00840861"/>
    <w:rsid w:val="00841876"/>
    <w:rsid w:val="00843684"/>
    <w:rsid w:val="00844FEB"/>
    <w:rsid w:val="00845E83"/>
    <w:rsid w:val="0084760C"/>
    <w:rsid w:val="008516FB"/>
    <w:rsid w:val="00852309"/>
    <w:rsid w:val="0085595D"/>
    <w:rsid w:val="008612CE"/>
    <w:rsid w:val="008631D4"/>
    <w:rsid w:val="0086392B"/>
    <w:rsid w:val="00867844"/>
    <w:rsid w:val="0087313D"/>
    <w:rsid w:val="00874DB5"/>
    <w:rsid w:val="00876C7B"/>
    <w:rsid w:val="00877B73"/>
    <w:rsid w:val="008805B5"/>
    <w:rsid w:val="00884D25"/>
    <w:rsid w:val="00884F3E"/>
    <w:rsid w:val="00886077"/>
    <w:rsid w:val="00886AAD"/>
    <w:rsid w:val="00891292"/>
    <w:rsid w:val="00897E2A"/>
    <w:rsid w:val="008A52AF"/>
    <w:rsid w:val="008A7A82"/>
    <w:rsid w:val="008B12E8"/>
    <w:rsid w:val="008B224D"/>
    <w:rsid w:val="008B2DB0"/>
    <w:rsid w:val="008C13F1"/>
    <w:rsid w:val="008C4E8A"/>
    <w:rsid w:val="008C63E4"/>
    <w:rsid w:val="008D1AFA"/>
    <w:rsid w:val="008D52CB"/>
    <w:rsid w:val="008D63DE"/>
    <w:rsid w:val="008D6543"/>
    <w:rsid w:val="008D7CE5"/>
    <w:rsid w:val="008D7CFD"/>
    <w:rsid w:val="008E08B9"/>
    <w:rsid w:val="008E157D"/>
    <w:rsid w:val="008E3CE3"/>
    <w:rsid w:val="008E4814"/>
    <w:rsid w:val="008E78A7"/>
    <w:rsid w:val="008E7C27"/>
    <w:rsid w:val="008F12CF"/>
    <w:rsid w:val="008F7202"/>
    <w:rsid w:val="00904A21"/>
    <w:rsid w:val="009078AA"/>
    <w:rsid w:val="00911B22"/>
    <w:rsid w:val="009144F9"/>
    <w:rsid w:val="00915209"/>
    <w:rsid w:val="009203C3"/>
    <w:rsid w:val="009207FA"/>
    <w:rsid w:val="00921E48"/>
    <w:rsid w:val="00927457"/>
    <w:rsid w:val="00930DAB"/>
    <w:rsid w:val="009412E0"/>
    <w:rsid w:val="00944699"/>
    <w:rsid w:val="0094784C"/>
    <w:rsid w:val="0095578D"/>
    <w:rsid w:val="0095587A"/>
    <w:rsid w:val="00955B2E"/>
    <w:rsid w:val="00961A61"/>
    <w:rsid w:val="00963F56"/>
    <w:rsid w:val="00963F9D"/>
    <w:rsid w:val="009669D6"/>
    <w:rsid w:val="00977831"/>
    <w:rsid w:val="009853CC"/>
    <w:rsid w:val="009874FF"/>
    <w:rsid w:val="00991BC1"/>
    <w:rsid w:val="00992945"/>
    <w:rsid w:val="00993455"/>
    <w:rsid w:val="0099407A"/>
    <w:rsid w:val="00995C19"/>
    <w:rsid w:val="00995D72"/>
    <w:rsid w:val="009965A3"/>
    <w:rsid w:val="009A0B6A"/>
    <w:rsid w:val="009A161D"/>
    <w:rsid w:val="009A1B40"/>
    <w:rsid w:val="009A5427"/>
    <w:rsid w:val="009B0D54"/>
    <w:rsid w:val="009B5E68"/>
    <w:rsid w:val="009B6850"/>
    <w:rsid w:val="009B6AB5"/>
    <w:rsid w:val="009C1082"/>
    <w:rsid w:val="009C16BC"/>
    <w:rsid w:val="009C30D3"/>
    <w:rsid w:val="009C3388"/>
    <w:rsid w:val="009C5DC2"/>
    <w:rsid w:val="009C784F"/>
    <w:rsid w:val="009D0720"/>
    <w:rsid w:val="009D0C5B"/>
    <w:rsid w:val="009D373B"/>
    <w:rsid w:val="009D49B5"/>
    <w:rsid w:val="009D65CC"/>
    <w:rsid w:val="009E4574"/>
    <w:rsid w:val="009F3D44"/>
    <w:rsid w:val="009F4BD0"/>
    <w:rsid w:val="009F58CF"/>
    <w:rsid w:val="00A02111"/>
    <w:rsid w:val="00A03D0F"/>
    <w:rsid w:val="00A0494F"/>
    <w:rsid w:val="00A04C7C"/>
    <w:rsid w:val="00A051AB"/>
    <w:rsid w:val="00A1650D"/>
    <w:rsid w:val="00A20739"/>
    <w:rsid w:val="00A231A9"/>
    <w:rsid w:val="00A232A1"/>
    <w:rsid w:val="00A2799C"/>
    <w:rsid w:val="00A33F26"/>
    <w:rsid w:val="00A34ED5"/>
    <w:rsid w:val="00A36A05"/>
    <w:rsid w:val="00A37505"/>
    <w:rsid w:val="00A40BA6"/>
    <w:rsid w:val="00A40FC2"/>
    <w:rsid w:val="00A41381"/>
    <w:rsid w:val="00A41D19"/>
    <w:rsid w:val="00A41F62"/>
    <w:rsid w:val="00A4294E"/>
    <w:rsid w:val="00A43B25"/>
    <w:rsid w:val="00A44673"/>
    <w:rsid w:val="00A458AF"/>
    <w:rsid w:val="00A516DD"/>
    <w:rsid w:val="00A54812"/>
    <w:rsid w:val="00A551D7"/>
    <w:rsid w:val="00A556ED"/>
    <w:rsid w:val="00A61DFA"/>
    <w:rsid w:val="00A620C7"/>
    <w:rsid w:val="00A64BD2"/>
    <w:rsid w:val="00A65E9C"/>
    <w:rsid w:val="00A66E9E"/>
    <w:rsid w:val="00A724BE"/>
    <w:rsid w:val="00A740A4"/>
    <w:rsid w:val="00A777F6"/>
    <w:rsid w:val="00A779E0"/>
    <w:rsid w:val="00A80042"/>
    <w:rsid w:val="00A8353E"/>
    <w:rsid w:val="00A84FE1"/>
    <w:rsid w:val="00A85E68"/>
    <w:rsid w:val="00A901FE"/>
    <w:rsid w:val="00A93B7C"/>
    <w:rsid w:val="00AA157B"/>
    <w:rsid w:val="00AA5A08"/>
    <w:rsid w:val="00AA5C14"/>
    <w:rsid w:val="00AB35AE"/>
    <w:rsid w:val="00AB3BC1"/>
    <w:rsid w:val="00AB582A"/>
    <w:rsid w:val="00AC1712"/>
    <w:rsid w:val="00AC2C09"/>
    <w:rsid w:val="00AC33DF"/>
    <w:rsid w:val="00AC3748"/>
    <w:rsid w:val="00AC4057"/>
    <w:rsid w:val="00AD3197"/>
    <w:rsid w:val="00AE1B36"/>
    <w:rsid w:val="00AE25F0"/>
    <w:rsid w:val="00AE35C9"/>
    <w:rsid w:val="00AE53D5"/>
    <w:rsid w:val="00AE6134"/>
    <w:rsid w:val="00AF0933"/>
    <w:rsid w:val="00AF4375"/>
    <w:rsid w:val="00AF7B9E"/>
    <w:rsid w:val="00B0001B"/>
    <w:rsid w:val="00B037AC"/>
    <w:rsid w:val="00B074A1"/>
    <w:rsid w:val="00B07E25"/>
    <w:rsid w:val="00B11939"/>
    <w:rsid w:val="00B14491"/>
    <w:rsid w:val="00B150A0"/>
    <w:rsid w:val="00B16431"/>
    <w:rsid w:val="00B17AE0"/>
    <w:rsid w:val="00B17CA1"/>
    <w:rsid w:val="00B25326"/>
    <w:rsid w:val="00B27F80"/>
    <w:rsid w:val="00B34F97"/>
    <w:rsid w:val="00B4420E"/>
    <w:rsid w:val="00B4438F"/>
    <w:rsid w:val="00B4582A"/>
    <w:rsid w:val="00B4667C"/>
    <w:rsid w:val="00B4735F"/>
    <w:rsid w:val="00B51183"/>
    <w:rsid w:val="00B51FB8"/>
    <w:rsid w:val="00B53BF5"/>
    <w:rsid w:val="00B56529"/>
    <w:rsid w:val="00B606DC"/>
    <w:rsid w:val="00B62D6F"/>
    <w:rsid w:val="00B732BA"/>
    <w:rsid w:val="00B74E03"/>
    <w:rsid w:val="00B77905"/>
    <w:rsid w:val="00B82844"/>
    <w:rsid w:val="00B8755B"/>
    <w:rsid w:val="00B91EF3"/>
    <w:rsid w:val="00B92325"/>
    <w:rsid w:val="00B964F1"/>
    <w:rsid w:val="00B968C9"/>
    <w:rsid w:val="00B9704B"/>
    <w:rsid w:val="00BA10B5"/>
    <w:rsid w:val="00BA10D1"/>
    <w:rsid w:val="00BA2ED6"/>
    <w:rsid w:val="00BA6016"/>
    <w:rsid w:val="00BB041A"/>
    <w:rsid w:val="00BB4E0D"/>
    <w:rsid w:val="00BB4E63"/>
    <w:rsid w:val="00BB7D56"/>
    <w:rsid w:val="00BC0824"/>
    <w:rsid w:val="00BC13BD"/>
    <w:rsid w:val="00BC2EBE"/>
    <w:rsid w:val="00BC35E9"/>
    <w:rsid w:val="00BC47F4"/>
    <w:rsid w:val="00BD02E9"/>
    <w:rsid w:val="00BD086A"/>
    <w:rsid w:val="00BD2ECE"/>
    <w:rsid w:val="00BD6842"/>
    <w:rsid w:val="00BE14E4"/>
    <w:rsid w:val="00BE6907"/>
    <w:rsid w:val="00BF2B4F"/>
    <w:rsid w:val="00BF4CB7"/>
    <w:rsid w:val="00BF5047"/>
    <w:rsid w:val="00BF7D96"/>
    <w:rsid w:val="00C00DA6"/>
    <w:rsid w:val="00C01179"/>
    <w:rsid w:val="00C0610C"/>
    <w:rsid w:val="00C06FBA"/>
    <w:rsid w:val="00C1128D"/>
    <w:rsid w:val="00C11423"/>
    <w:rsid w:val="00C12CF5"/>
    <w:rsid w:val="00C20754"/>
    <w:rsid w:val="00C2174C"/>
    <w:rsid w:val="00C21B14"/>
    <w:rsid w:val="00C21EAE"/>
    <w:rsid w:val="00C250B4"/>
    <w:rsid w:val="00C30513"/>
    <w:rsid w:val="00C32EC1"/>
    <w:rsid w:val="00C34922"/>
    <w:rsid w:val="00C34A2D"/>
    <w:rsid w:val="00C374A6"/>
    <w:rsid w:val="00C37E7A"/>
    <w:rsid w:val="00C4561F"/>
    <w:rsid w:val="00C45C00"/>
    <w:rsid w:val="00C52C9F"/>
    <w:rsid w:val="00C55AC6"/>
    <w:rsid w:val="00C60E19"/>
    <w:rsid w:val="00C702E1"/>
    <w:rsid w:val="00C705EE"/>
    <w:rsid w:val="00C72176"/>
    <w:rsid w:val="00C7325D"/>
    <w:rsid w:val="00C77F6A"/>
    <w:rsid w:val="00C81AD8"/>
    <w:rsid w:val="00C822F6"/>
    <w:rsid w:val="00C824DE"/>
    <w:rsid w:val="00C829B2"/>
    <w:rsid w:val="00C83539"/>
    <w:rsid w:val="00C83900"/>
    <w:rsid w:val="00C90E0D"/>
    <w:rsid w:val="00C92B55"/>
    <w:rsid w:val="00C92DDB"/>
    <w:rsid w:val="00C93469"/>
    <w:rsid w:val="00C95C87"/>
    <w:rsid w:val="00CA040A"/>
    <w:rsid w:val="00CA1899"/>
    <w:rsid w:val="00CA305E"/>
    <w:rsid w:val="00CA3B32"/>
    <w:rsid w:val="00CA5E57"/>
    <w:rsid w:val="00CB2FBA"/>
    <w:rsid w:val="00CB31C0"/>
    <w:rsid w:val="00CB3D8F"/>
    <w:rsid w:val="00CC3CFC"/>
    <w:rsid w:val="00CC47FB"/>
    <w:rsid w:val="00CC7041"/>
    <w:rsid w:val="00CD3084"/>
    <w:rsid w:val="00CD37C5"/>
    <w:rsid w:val="00CD540C"/>
    <w:rsid w:val="00CE22FC"/>
    <w:rsid w:val="00CE306F"/>
    <w:rsid w:val="00CE64BE"/>
    <w:rsid w:val="00CE7068"/>
    <w:rsid w:val="00CF3E19"/>
    <w:rsid w:val="00CF6F84"/>
    <w:rsid w:val="00D02BFC"/>
    <w:rsid w:val="00D11088"/>
    <w:rsid w:val="00D114DD"/>
    <w:rsid w:val="00D1308E"/>
    <w:rsid w:val="00D178E0"/>
    <w:rsid w:val="00D178E8"/>
    <w:rsid w:val="00D20318"/>
    <w:rsid w:val="00D2121B"/>
    <w:rsid w:val="00D216F7"/>
    <w:rsid w:val="00D22B69"/>
    <w:rsid w:val="00D22C5E"/>
    <w:rsid w:val="00D25035"/>
    <w:rsid w:val="00D256C2"/>
    <w:rsid w:val="00D27032"/>
    <w:rsid w:val="00D30453"/>
    <w:rsid w:val="00D34762"/>
    <w:rsid w:val="00D425FF"/>
    <w:rsid w:val="00D44DFF"/>
    <w:rsid w:val="00D4702D"/>
    <w:rsid w:val="00D51EA2"/>
    <w:rsid w:val="00D51EB7"/>
    <w:rsid w:val="00D53BD3"/>
    <w:rsid w:val="00D5571F"/>
    <w:rsid w:val="00D62757"/>
    <w:rsid w:val="00D63046"/>
    <w:rsid w:val="00D64E8B"/>
    <w:rsid w:val="00D73B16"/>
    <w:rsid w:val="00D77871"/>
    <w:rsid w:val="00D77968"/>
    <w:rsid w:val="00D81E62"/>
    <w:rsid w:val="00D82147"/>
    <w:rsid w:val="00D84D8A"/>
    <w:rsid w:val="00D87544"/>
    <w:rsid w:val="00D9329A"/>
    <w:rsid w:val="00DA0E98"/>
    <w:rsid w:val="00DA4285"/>
    <w:rsid w:val="00DA4768"/>
    <w:rsid w:val="00DB0009"/>
    <w:rsid w:val="00DB003F"/>
    <w:rsid w:val="00DB3923"/>
    <w:rsid w:val="00DB3DE2"/>
    <w:rsid w:val="00DB50FB"/>
    <w:rsid w:val="00DC0136"/>
    <w:rsid w:val="00DC0D81"/>
    <w:rsid w:val="00DC12B8"/>
    <w:rsid w:val="00DC369B"/>
    <w:rsid w:val="00DC3E94"/>
    <w:rsid w:val="00DC488E"/>
    <w:rsid w:val="00DD1048"/>
    <w:rsid w:val="00DD154F"/>
    <w:rsid w:val="00DD4BD0"/>
    <w:rsid w:val="00DE266E"/>
    <w:rsid w:val="00DE3EA9"/>
    <w:rsid w:val="00DE473E"/>
    <w:rsid w:val="00DE487E"/>
    <w:rsid w:val="00DF3B4E"/>
    <w:rsid w:val="00DF3EB8"/>
    <w:rsid w:val="00DF3F7E"/>
    <w:rsid w:val="00E03E39"/>
    <w:rsid w:val="00E05F85"/>
    <w:rsid w:val="00E06460"/>
    <w:rsid w:val="00E134B2"/>
    <w:rsid w:val="00E137D4"/>
    <w:rsid w:val="00E167DA"/>
    <w:rsid w:val="00E16A3A"/>
    <w:rsid w:val="00E17ABB"/>
    <w:rsid w:val="00E20D68"/>
    <w:rsid w:val="00E214A0"/>
    <w:rsid w:val="00E2490B"/>
    <w:rsid w:val="00E2537D"/>
    <w:rsid w:val="00E26C39"/>
    <w:rsid w:val="00E26D85"/>
    <w:rsid w:val="00E3665C"/>
    <w:rsid w:val="00E36B70"/>
    <w:rsid w:val="00E43A2E"/>
    <w:rsid w:val="00E502BB"/>
    <w:rsid w:val="00E5236D"/>
    <w:rsid w:val="00E529F7"/>
    <w:rsid w:val="00E60A6C"/>
    <w:rsid w:val="00E60FE4"/>
    <w:rsid w:val="00E62AF2"/>
    <w:rsid w:val="00E63D5B"/>
    <w:rsid w:val="00E71145"/>
    <w:rsid w:val="00E71B02"/>
    <w:rsid w:val="00E74B24"/>
    <w:rsid w:val="00E758E5"/>
    <w:rsid w:val="00E828FC"/>
    <w:rsid w:val="00E858CA"/>
    <w:rsid w:val="00E915CC"/>
    <w:rsid w:val="00E93F51"/>
    <w:rsid w:val="00EA164D"/>
    <w:rsid w:val="00EA2A0B"/>
    <w:rsid w:val="00EA2D22"/>
    <w:rsid w:val="00EA3772"/>
    <w:rsid w:val="00EA79A8"/>
    <w:rsid w:val="00EA7D3E"/>
    <w:rsid w:val="00EB0DFC"/>
    <w:rsid w:val="00EB2E98"/>
    <w:rsid w:val="00EC05D2"/>
    <w:rsid w:val="00EC5463"/>
    <w:rsid w:val="00EC548F"/>
    <w:rsid w:val="00EC6DC2"/>
    <w:rsid w:val="00ED1397"/>
    <w:rsid w:val="00ED1629"/>
    <w:rsid w:val="00ED528B"/>
    <w:rsid w:val="00ED5453"/>
    <w:rsid w:val="00ED6C1D"/>
    <w:rsid w:val="00EE53D0"/>
    <w:rsid w:val="00EE65D2"/>
    <w:rsid w:val="00EE752F"/>
    <w:rsid w:val="00EF0A52"/>
    <w:rsid w:val="00EF1E6D"/>
    <w:rsid w:val="00EF276C"/>
    <w:rsid w:val="00EF7683"/>
    <w:rsid w:val="00F006BA"/>
    <w:rsid w:val="00F02D58"/>
    <w:rsid w:val="00F035E8"/>
    <w:rsid w:val="00F0521E"/>
    <w:rsid w:val="00F05490"/>
    <w:rsid w:val="00F054B9"/>
    <w:rsid w:val="00F057C0"/>
    <w:rsid w:val="00F20584"/>
    <w:rsid w:val="00F26C33"/>
    <w:rsid w:val="00F302AC"/>
    <w:rsid w:val="00F31CAB"/>
    <w:rsid w:val="00F33E8B"/>
    <w:rsid w:val="00F40D70"/>
    <w:rsid w:val="00F41192"/>
    <w:rsid w:val="00F449D7"/>
    <w:rsid w:val="00F463B3"/>
    <w:rsid w:val="00F467E2"/>
    <w:rsid w:val="00F53BFF"/>
    <w:rsid w:val="00F57883"/>
    <w:rsid w:val="00F65060"/>
    <w:rsid w:val="00F66AD8"/>
    <w:rsid w:val="00F70ABB"/>
    <w:rsid w:val="00F7699B"/>
    <w:rsid w:val="00F77C94"/>
    <w:rsid w:val="00F80660"/>
    <w:rsid w:val="00F82A3C"/>
    <w:rsid w:val="00F871C1"/>
    <w:rsid w:val="00F87D53"/>
    <w:rsid w:val="00F9037C"/>
    <w:rsid w:val="00F95917"/>
    <w:rsid w:val="00F95962"/>
    <w:rsid w:val="00F95A17"/>
    <w:rsid w:val="00F95DC8"/>
    <w:rsid w:val="00F97AF2"/>
    <w:rsid w:val="00FA1BF2"/>
    <w:rsid w:val="00FA4F7B"/>
    <w:rsid w:val="00FB0B51"/>
    <w:rsid w:val="00FB1387"/>
    <w:rsid w:val="00FB1991"/>
    <w:rsid w:val="00FB30C3"/>
    <w:rsid w:val="00FC0D6C"/>
    <w:rsid w:val="00FC2B39"/>
    <w:rsid w:val="00FC2C35"/>
    <w:rsid w:val="00FD388F"/>
    <w:rsid w:val="00FD508D"/>
    <w:rsid w:val="00FD6411"/>
    <w:rsid w:val="00FD6612"/>
    <w:rsid w:val="00FD6759"/>
    <w:rsid w:val="00FD6E1D"/>
    <w:rsid w:val="00FD7E33"/>
    <w:rsid w:val="00FE05ED"/>
    <w:rsid w:val="00FE3854"/>
    <w:rsid w:val="00FE409D"/>
    <w:rsid w:val="00FF254A"/>
    <w:rsid w:val="00FF353B"/>
    <w:rsid w:val="00FF3CA5"/>
    <w:rsid w:val="00FF4715"/>
    <w:rsid w:val="00FF5682"/>
    <w:rsid w:val="00FF56BC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153F"/>
  <w15:docId w15:val="{4021D301-EE0A-4BF7-8279-6E20E251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3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03E3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uiPriority w:val="1"/>
    <w:qFormat/>
    <w:rsid w:val="00100088"/>
    <w:rPr>
      <w:rFonts w:ascii="Arial" w:hAnsi="Arial"/>
      <w:b/>
      <w:sz w:val="24"/>
    </w:rPr>
  </w:style>
  <w:style w:type="character" w:customStyle="1" w:styleId="a4">
    <w:name w:val="Постановление"/>
    <w:uiPriority w:val="1"/>
    <w:qFormat/>
    <w:rsid w:val="007E3A31"/>
    <w:rPr>
      <w:rFonts w:ascii="Arial" w:hAnsi="Arial"/>
      <w:sz w:val="24"/>
    </w:rPr>
  </w:style>
  <w:style w:type="paragraph" w:styleId="a5">
    <w:name w:val="List Paragraph"/>
    <w:basedOn w:val="a"/>
    <w:uiPriority w:val="34"/>
    <w:qFormat/>
    <w:rsid w:val="007E3A31"/>
    <w:pPr>
      <w:ind w:left="720"/>
      <w:contextualSpacing/>
    </w:pPr>
  </w:style>
  <w:style w:type="character" w:customStyle="1" w:styleId="30">
    <w:name w:val="Заголовок 3 Знак"/>
    <w:link w:val="3"/>
    <w:rsid w:val="00E03E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E3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03E39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8"/>
    <w:uiPriority w:val="59"/>
    <w:rsid w:val="00323C90"/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323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3E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9">
    <w:name w:val="Hyperlink"/>
    <w:basedOn w:val="a0"/>
    <w:uiPriority w:val="99"/>
    <w:semiHidden/>
    <w:unhideWhenUsed/>
    <w:rsid w:val="00CA1899"/>
    <w:rPr>
      <w:color w:val="0000FF"/>
      <w:u w:val="single"/>
    </w:rPr>
  </w:style>
  <w:style w:type="paragraph" w:styleId="31">
    <w:name w:val="Body Text 3"/>
    <w:basedOn w:val="a"/>
    <w:link w:val="32"/>
    <w:rsid w:val="009F4BD0"/>
    <w:pPr>
      <w:spacing w:after="0" w:line="240" w:lineRule="auto"/>
      <w:ind w:right="-759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F4BD0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05-01.amo.murman.ru:8080/content/act/1955df1f-a8d1-4171-a53a-84fdd8a3bdb1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sv05-01.amo.murman.ru:8080/content/act/1955df1f-a8d1-4171-a53a-84fdd8a3bdb1.do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v05-01.amo.murman.ru:8080/content/act/1955df1f-a8d1-4171-a53a-84fdd8a3bdb1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v05-01.amo.murman.ru:8080/content/act/1955df1f-a8d1-4171-a53a-84fdd8a3bdb1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6;&#1086;&#1084;\Desktop\&#1055;&#1057;&#1055;%20&#1040;&#1088;&#1077;&#1085;&#1076;&#1072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315F5-9DC1-48B8-852C-4CE4AA13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ПСП Аренда</Template>
  <TotalTime>0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>[ФамилияИО]</cp:keywords>
  <cp:lastModifiedBy>Образцова Елена Геннадьевна</cp:lastModifiedBy>
  <cp:revision>2</cp:revision>
  <cp:lastPrinted>2026-04-27T06:51:00Z</cp:lastPrinted>
  <dcterms:created xsi:type="dcterms:W3CDTF">2026-04-29T09:33:00Z</dcterms:created>
  <dcterms:modified xsi:type="dcterms:W3CDTF">2026-04-29T09:33:00Z</dcterms:modified>
</cp:coreProperties>
</file>